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jpg" ContentType="image/jpeg"/>
  <Default Extension="png" ContentType="image/png"/>
  <Default Extension="tiff" ContentType="image/tiff"/>
  <Default Extension="gif" ContentType="image/gif"/>
  <Default Extension="bin" ContentType="application/vnd.openxmlformats-officedocument.oleObject"/>
  <Default Extension="wmf" ContentType="image/x-wmf"/>
  <Default Extension="emf" ContentType="image/x-emf"/>
  <Override PartName="/docProps/app.xml" ContentType="application/vnd.openxmlformats-officedocument.extended-properti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aink="http://schemas.microsoft.com/office/drawing/2016/ink" xmlns:am3d="http://schemas.microsoft.com/office/drawing/2017/model3d" xmlns:c="http://schemas.openxmlformats.org/drawingml/2006/chart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body>
    <w:p w:rsidR="00E81C72" w:rsidRDefault="00E81C72" w:rsidP="001A301E">
      <w:pPr>
        <w:pStyle w:val="Nzev"/>
        <w:rPr>
          <w:rFonts w:ascii="Arial" w:cs="Arial" w:hAnsi="Arial"/>
        </w:rPr>
      </w:pPr>
    </w:p>
    <w:p w:rsidR="00E81C72" w:rsidRDefault="00E81C72" w:rsidP="001A301E">
      <w:pPr>
        <w:pStyle w:val="Nzev"/>
        <w:rPr>
          <w:rFonts w:ascii="Arial" w:cs="Arial" w:hAnsi="Arial"/>
        </w:rPr>
      </w:pPr>
    </w:p>
    <w:p w:rsidR="00E81C72" w:rsidRDefault="00E81C72" w:rsidP="001A301E">
      <w:pPr>
        <w:pStyle w:val="Nzev"/>
        <w:rPr>
          <w:rFonts w:ascii="Arial" w:cs="Arial" w:hAnsi="Arial"/>
        </w:rPr>
      </w:pPr>
    </w:p>
    <w:p w:rsidR="008029C7" w:rsidRDefault="00465680" w:rsidP="001A301E" w:rsidRPr="008D5E4A">
      <w:pPr>
        <w:pStyle w:val="Nzev"/>
        <w:rPr>
          <w:rFonts w:ascii="Arial" w:cs="Arial" w:hAnsi="Arial"/>
        </w:rPr>
      </w:pPr>
      <w:r w:rsidRPr="008D5E4A">
        <w:rPr>
          <w:rFonts w:ascii="Arial" w:cs="Arial" w:hAnsi="Arial"/>
        </w:rPr>
        <w:t>Čestné prohlášení</w:t>
      </w:r>
      <w:r w:rsidR="00875C22" w:rsidRPr="008D5E4A">
        <w:rPr>
          <w:rFonts w:ascii="Arial" w:cs="Arial" w:hAnsi="Arial"/>
        </w:rPr>
        <w:t xml:space="preserve"> autora/autorů</w:t>
      </w:r>
    </w:p>
    <w:p w:rsidR="00AC599E" w:rsidRDefault="00AC599E" w:rsidP="00E86BF2" w:rsidRPr="008D5E4A">
      <w:pPr>
        <w:rPr>
          <w:rFonts w:ascii="Arial" w:cs="Arial" w:hAnsi="Arial"/>
        </w:rPr>
      </w:pPr>
    </w:p>
    <w:p w:rsidR="002B0E8D" w:rsidRDefault="002B0E8D" w:rsidP="00E86BF2" w:rsidRPr="008D5E4A">
      <w:pPr>
        <w:rPr>
          <w:rFonts w:ascii="Arial" w:cs="Arial" w:hAnsi="Arial"/>
        </w:rPr>
      </w:pPr>
    </w:p>
    <w:p w:rsidR="00875C22" w:rsidRDefault="00875C22" w:rsidP="00875C22" w:rsidRPr="00E81C72">
      <w:pPr>
        <w:rPr>
          <w:bCs/>
          <w:b/>
          <w:rFonts w:ascii="Arial" w:cs="Arial" w:hAnsi="Arial"/>
        </w:rPr>
      </w:pPr>
      <w:r w:rsidRPr="00E81C72">
        <w:rPr>
          <w:bCs/>
          <w:b/>
          <w:rFonts w:ascii="Arial" w:cs="Arial" w:hAnsi="Arial"/>
        </w:rPr>
        <w:t>Název první verze scénáře (dílo):</w:t>
      </w:r>
    </w:p>
    <w:p w:rsidR="00BC6790" w:rsidRDefault="00BC6790" w:rsidP="00465680" w:rsidRPr="008D5E4A">
      <w:pPr>
        <w:rPr>
          <w:lang w:eastAsia="cs-CZ"/>
          <w:rFonts w:ascii="Arial" w:cs="Arial" w:hAnsi="Arial"/>
        </w:rPr>
      </w:pPr>
    </w:p>
    <w:p w:rsidR="00875C22" w:rsidRDefault="00875C22" w:rsidP="00875C22" w:rsidRPr="008D5E4A">
      <w:pPr>
        <w:pStyle w:val="Odrky"/>
        <w:rPr>
          <w:rFonts w:ascii="Arial" w:cs="Arial" w:hAnsi="Arial"/>
        </w:rPr>
      </w:pPr>
      <w:r w:rsidRPr="008D5E4A">
        <w:rPr>
          <w:rFonts w:ascii="Arial" w:cs="Arial" w:hAnsi="Arial"/>
        </w:rPr>
        <w:t>Prohlašuji (prohlašujeme), že ve smyslu § 5 / § 8 zákona č. 121/2000 Sb., o právu autorském, o právech souvisejících s právem autorským a o změně některých zákonů (autorský zákon), ve znění pozdějších předpisů jsem autorem/ spoluautorem díla.</w:t>
      </w:r>
    </w:p>
    <w:p w:rsidR="00875C22" w:rsidRDefault="00875C22" w:rsidP="00875C22" w:rsidRPr="008D5E4A">
      <w:pPr>
        <w:pStyle w:val="Odrky"/>
        <w:rPr>
          <w:rFonts w:ascii="Arial" w:cs="Arial" w:hAnsi="Arial"/>
        </w:rPr>
      </w:pPr>
      <w:r w:rsidRPr="008D5E4A">
        <w:rPr>
          <w:rFonts w:ascii="Arial" w:cs="Arial" w:hAnsi="Arial"/>
        </w:rPr>
        <w:t xml:space="preserve">Prohlašuji (prohlašujeme), že přebírám (přebíráme) plnou právní odpovědnost za původnost díla i její věcnou a formální stránku a dodržení etických principů. </w:t>
      </w:r>
    </w:p>
    <w:p w:rsidR="000D25CB" w:rsidRDefault="00875C22" w:rsidP="00875C22" w:rsidRPr="008D5E4A">
      <w:pPr>
        <w:pStyle w:val="Odrky"/>
        <w:rPr>
          <w:rFonts w:ascii="Arial" w:cs="Arial" w:hAnsi="Arial"/>
        </w:rPr>
      </w:pPr>
      <w:r w:rsidRPr="008D5E4A">
        <w:rPr>
          <w:rFonts w:ascii="Arial" w:cs="Arial" w:hAnsi="Arial"/>
        </w:rPr>
        <w:t>Prohlašuji (prohlašujeme), že jsem (jsme) výhradním držitelem (výhradními držiteli) autorských práv k danému dílu. Pokud dílo obsahuje materiál (zejména dle § 2 a násl. autorského zákona), k němuž má zákonná práva třetí strana, získal (a, i) jsem (jsme) souhlas/právo k jeho použití před ukončením díla.</w:t>
      </w:r>
    </w:p>
    <w:p w:rsidR="000D25CB" w:rsidRDefault="000D25CB" w:rsidP="000D25CB" w:rsidRPr="008D5E4A">
      <w:pPr>
        <w:pStyle w:val="Odrky"/>
        <w:numPr>
          <w:ilvl w:val="0"/>
          <w:numId w:val="0"/>
        </w:numPr>
        <w:rPr>
          <w:rFonts w:ascii="Arial" w:cs="Arial" w:hAnsi="Arial"/>
        </w:rPr>
      </w:pPr>
    </w:p>
    <w:p w:rsidR="000D25CB" w:rsidRDefault="000D25CB" w:rsidP="000D25CB" w:rsidRPr="008D5E4A">
      <w:pPr>
        <w:pStyle w:val="Odrky"/>
        <w:numPr>
          <w:ilvl w:val="0"/>
          <w:numId w:val="0"/>
        </w:numPr>
        <w:rPr>
          <w:color w:val="0000FF"/>
          <w:rFonts w:ascii="Arial" w:cs="Arial" w:hAnsi="Arial"/>
        </w:rPr>
      </w:pPr>
    </w:p>
    <w:p w:rsidR="00875C22" w:rsidRDefault="006503E1" w:rsidP="000D25CB" w:rsidRPr="00DB5BCA">
      <w:pPr>
        <w:pStyle w:val="Odrky"/>
        <w:numPr>
          <w:ilvl w:val="0"/>
          <w:numId w:val="0"/>
        </w:numPr>
        <w:rPr>
          <w:rFonts w:ascii="Arial" w:cs="Arial" w:hAnsi="Arial"/>
        </w:rPr>
      </w:pPr>
      <w:r w:rsidRPr="00DB5BCA">
        <w:rPr>
          <w:rFonts w:ascii="Arial" w:cs="Arial" w:hAnsi="Arial"/>
        </w:rPr>
        <w:t xml:space="preserve">Jméno autora </w:t>
      </w:r>
      <w:r w:rsidR="00875C22" w:rsidRPr="00DB5BCA">
        <w:rPr>
          <w:rFonts w:ascii="Arial" w:cs="Arial" w:hAnsi="Arial"/>
        </w:rPr>
        <w:t>díla:</w:t>
      </w:r>
    </w:p>
    <w:p w:rsidR="00875C22" w:rsidRDefault="00875C22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Jméno:</w:t>
      </w:r>
    </w:p>
    <w:p w:rsidR="00875C22" w:rsidRDefault="00875C22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Autorský podíl:</w:t>
      </w:r>
    </w:p>
    <w:p w:rsidR="00875C22" w:rsidRDefault="00875C22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Adresa:</w:t>
      </w:r>
    </w:p>
    <w:p w:rsidR="00875C22" w:rsidRDefault="00875C22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Email:</w:t>
      </w:r>
    </w:p>
    <w:p w:rsidR="00875C22" w:rsidRDefault="00875C22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Telefon:</w:t>
      </w:r>
    </w:p>
    <w:p w:rsidR="000D25CB" w:rsidRDefault="00875C22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Datum</w:t>
      </w:r>
      <w:r w:rsidR="000D25CB" w:rsidRPr="008D5E4A">
        <w:rPr>
          <w:rFonts w:ascii="Arial" w:cs="Arial" w:hAnsi="Arial"/>
        </w:rPr>
        <w:t xml:space="preserve">:                                         </w:t>
      </w:r>
    </w:p>
    <w:p w:rsidR="000D25CB" w:rsidRDefault="000D25CB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 xml:space="preserve">                                                             </w:t>
      </w:r>
    </w:p>
    <w:p w:rsidR="00875C22" w:rsidRDefault="00875C22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Podpis</w:t>
      </w:r>
      <w:r w:rsidR="000D25CB" w:rsidRPr="008D5E4A">
        <w:rPr>
          <w:rFonts w:ascii="Arial" w:cs="Arial" w:hAnsi="Arial"/>
        </w:rPr>
        <w:t xml:space="preserve">:                                                                                                      </w:t>
      </w:r>
    </w:p>
    <w:p w:rsidR="000D25CB" w:rsidRDefault="000D25CB" w:rsidP="00875C22" w:rsidRPr="008D5E4A">
      <w:pPr>
        <w:rPr>
          <w:rFonts w:ascii="Arial" w:cs="Arial" w:hAnsi="Arial"/>
        </w:rPr>
      </w:pPr>
    </w:p>
    <w:p w:rsidR="000D25CB" w:rsidRDefault="000D25CB" w:rsidP="00875C22" w:rsidRPr="008D5E4A">
      <w:pPr>
        <w:rPr>
          <w:rFonts w:ascii="Arial" w:cs="Arial" w:hAnsi="Arial"/>
        </w:rPr>
      </w:pPr>
    </w:p>
    <w:p w:rsidR="00875C22" w:rsidRDefault="00875C22" w:rsidP="00875C22" w:rsidRPr="00DB5BCA">
      <w:pPr>
        <w:rPr>
          <w:rFonts w:ascii="Arial" w:cs="Arial" w:hAnsi="Arial"/>
        </w:rPr>
      </w:pPr>
      <w:r w:rsidRPr="00DB5BCA">
        <w:rPr>
          <w:rFonts w:ascii="Arial" w:cs="Arial" w:hAnsi="Arial"/>
        </w:rPr>
        <w:t>Jména spoluautorů díla:</w:t>
      </w:r>
    </w:p>
    <w:p w:rsidR="00875C22" w:rsidRDefault="00875C22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Jméno:</w:t>
      </w:r>
    </w:p>
    <w:p w:rsidR="00875C22" w:rsidRDefault="00875C22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Autorský podíl:</w:t>
      </w:r>
    </w:p>
    <w:p w:rsidR="00875C22" w:rsidRDefault="00875C22" w:rsidP="00875C22" w:rsidRPr="008D5E4A">
      <w:pPr>
        <w:rPr>
          <w:rFonts w:ascii="Arial" w:cs="Arial" w:hAnsi="Arial"/>
        </w:rPr>
      </w:pPr>
      <w:bookmarkStart w:id="1" w:name="__DdeLink__333_1632578234"/>
      <w:bookmarkEnd w:id="1"/>
      <w:r w:rsidRPr="008D5E4A">
        <w:rPr>
          <w:rFonts w:ascii="Arial" w:cs="Arial" w:hAnsi="Arial"/>
        </w:rPr>
        <w:t>Adresa:</w:t>
      </w:r>
    </w:p>
    <w:p w:rsidR="00875C22" w:rsidRDefault="00875C22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Email:</w:t>
      </w:r>
    </w:p>
    <w:p w:rsidR="00875C22" w:rsidRDefault="00875C22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>Telefon:</w:t>
      </w:r>
    </w:p>
    <w:p w:rsidR="000D25CB" w:rsidRDefault="000D25CB" w:rsidP="000D25CB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 xml:space="preserve">Datum:                                                                                                     </w:t>
      </w:r>
    </w:p>
    <w:p w:rsidR="000D25CB" w:rsidRDefault="000D25CB" w:rsidP="000D25CB" w:rsidRPr="008D5E4A">
      <w:pPr>
        <w:rPr>
          <w:rFonts w:ascii="Arial" w:cs="Arial" w:hAnsi="Arial"/>
        </w:rPr>
      </w:pPr>
    </w:p>
    <w:p w:rsidR="000D25CB" w:rsidRDefault="000D25CB" w:rsidP="00875C22" w:rsidRPr="008D5E4A">
      <w:pPr>
        <w:rPr>
          <w:rFonts w:ascii="Arial" w:cs="Arial" w:hAnsi="Arial"/>
        </w:rPr>
      </w:pPr>
      <w:r w:rsidRPr="008D5E4A">
        <w:rPr>
          <w:rFonts w:ascii="Arial" w:cs="Arial" w:hAnsi="Arial"/>
        </w:rPr>
        <w:t xml:space="preserve">Podpis:                                                                                                      </w:t>
      </w:r>
    </w:p>
    <w:p w:rsidR="000D25CB" w:rsidRDefault="000D25CB" w:rsidP="00875C22">
      <w:pPr>
        <w:rPr>
          <w:rFonts w:ascii="Arial" w:cs="Arial" w:hAnsi="Arial"/>
        </w:rPr>
      </w:pPr>
    </w:p>
    <w:p w:rsidR="00FB69C7" w:rsidRDefault="00FB69C7" w:rsidP="00875C22">
      <w:pPr>
        <w:rPr>
          <w:rFonts w:ascii="Arial" w:cs="Arial" w:hAnsi="Arial"/>
        </w:rPr>
      </w:pPr>
    </w:p>
    <w:p w:rsidR="00FB69C7" w:rsidRDefault="00FB69C7" w:rsidP="00875C22" w:rsidRPr="008D5E4A">
      <w:pPr>
        <w:rPr>
          <w:rFonts w:ascii="Arial" w:cs="Arial" w:hAnsi="Arial"/>
        </w:rPr>
      </w:pPr>
    </w:p>
    <w:p w:rsidR="000D25CB" w:rsidRDefault="000D25CB" w:rsidP="00875C22" w:rsidRPr="008D5E4A">
      <w:pPr>
        <w:rPr>
          <w:rFonts w:ascii="Arial" w:cs="Arial" w:hAnsi="Arial"/>
        </w:rPr>
      </w:pPr>
    </w:p>
    <w:p w:rsidR="00875C22" w:rsidRDefault="00875C22" w:rsidP="000D25CB">
      <w:pPr>
        <w:rPr>
          <w:rFonts w:ascii="Arial" w:cs="Arial" w:hAnsi="Arial"/>
        </w:rPr>
      </w:pPr>
      <w:r w:rsidRPr="008D5E4A">
        <w:rPr>
          <w:rFonts w:ascii="Arial" w:cs="Arial" w:hAnsi="Arial"/>
        </w:rPr>
        <w:t xml:space="preserve">V případě společné tvorby díla více autory, bude prohlášení podepsáno všemi autory. Každý z nich vyplní kromě kontaktů také % podíl na zpracování díla. </w:t>
      </w:r>
    </w:p>
    <w:p w:rsidR="008D5E4A" w:rsidRDefault="008D5E4A" w:rsidP="000D25CB" w:rsidRPr="008D5E4A">
      <w:pPr>
        <w:rPr>
          <w:color w:val="00000A"/>
          <w:rFonts w:ascii="Arial" w:cs="Arial" w:hAnsi="Arial"/>
          <w:sz w:val="24"/>
          <w:szCs w:val="24"/>
        </w:rPr>
      </w:pPr>
    </w:p>
    <w:p w:rsidR="00875C22" w:rsidRDefault="001231A5" w:rsidP="000D25CB" w:rsidRPr="00AC31B6">
      <w:pPr>
        <w:rPr>
          <w:bCs/>
          <w:b/>
          <w:rFonts w:ascii="Arial" w:cs="Arial" w:hAnsi="Arial"/>
        </w:rPr>
      </w:pPr>
      <w:r w:rsidRPr="00DB5BCA">
        <w:rPr>
          <w:rFonts w:ascii="Arial" w:cs="Arial" w:hAnsi="Arial"/>
        </w:rPr>
        <w:t xml:space="preserve">Autor/autoři </w:t>
      </w:r>
      <w:r w:rsidR="00875C22" w:rsidRPr="00DB5BCA">
        <w:rPr>
          <w:rFonts w:ascii="Arial" w:cs="Arial" w:hAnsi="Arial"/>
        </w:rPr>
        <w:t xml:space="preserve">(členové autorského týmu) </w:t>
      </w:r>
      <w:r w:rsidR="007D4B3A" w:rsidRPr="00DB5BCA">
        <w:rPr>
          <w:rFonts w:ascii="Arial" w:cs="Arial" w:hAnsi="Arial"/>
        </w:rPr>
        <w:t>uvádí</w:t>
      </w:r>
      <w:r w:rsidRPr="00DB5BCA">
        <w:rPr>
          <w:rFonts w:ascii="Arial" w:cs="Arial" w:hAnsi="Arial"/>
        </w:rPr>
        <w:t>/</w:t>
      </w:r>
      <w:r w:rsidR="00875C22" w:rsidRPr="00DB5BCA">
        <w:rPr>
          <w:rFonts w:ascii="Arial" w:cs="Arial" w:hAnsi="Arial"/>
        </w:rPr>
        <w:t xml:space="preserve">se dohodli, že příspěvek bude vyplacen </w:t>
      </w:r>
      <w:r w:rsidR="00875C22" w:rsidRPr="00E81C72">
        <w:rPr>
          <w:bCs/>
          <w:b/>
          <w:rFonts w:ascii="Arial" w:cs="Arial" w:hAnsi="Arial"/>
        </w:rPr>
        <w:t xml:space="preserve">na účet </w:t>
      </w:r>
      <w:proofErr w:type="gramStart"/>
      <w:r w:rsidR="00875C22" w:rsidRPr="00E81C72">
        <w:rPr>
          <w:bCs/>
          <w:b/>
          <w:rFonts w:ascii="Arial" w:cs="Arial" w:hAnsi="Arial"/>
        </w:rPr>
        <w:t xml:space="preserve">číslo: </w:t>
      </w:r>
      <w:r w:rsidR="000D25CB" w:rsidRPr="00E81C72">
        <w:rPr>
          <w:bCs/>
          <w:b/>
          <w:u w:val="single"/>
          <w:rFonts w:ascii="Arial" w:cs="Arial" w:hAnsi="Arial"/>
        </w:rPr>
        <w:t xml:space="preserve">  </w:t>
      </w:r>
      <w:proofErr w:type="gramEnd"/>
      <w:r w:rsidR="000D25CB" w:rsidRPr="00E81C72">
        <w:rPr>
          <w:bCs/>
          <w:b/>
          <w:u w:val="single"/>
          <w:rFonts w:ascii="Arial" w:cs="Arial" w:hAnsi="Arial"/>
        </w:rPr>
        <w:t xml:space="preserve">                                                              </w:t>
      </w:r>
      <w:r w:rsidR="000D25CB" w:rsidRPr="00DB5BCA">
        <w:rPr>
          <w:rFonts w:ascii="Arial" w:cs="Arial" w:hAnsi="Arial"/>
        </w:rPr>
        <w:t xml:space="preserve">, </w:t>
      </w:r>
      <w:r w:rsidR="00875C22" w:rsidRPr="00DB5BCA">
        <w:rPr>
          <w:rFonts w:ascii="Arial" w:cs="Arial" w:hAnsi="Arial"/>
        </w:rPr>
        <w:t xml:space="preserve">který je </w:t>
      </w:r>
      <w:r w:rsidR="00875C22" w:rsidRPr="00AC31B6">
        <w:rPr>
          <w:rFonts w:ascii="Arial" w:cs="Arial" w:hAnsi="Arial"/>
        </w:rPr>
        <w:t xml:space="preserve">účtem </w:t>
      </w:r>
      <w:r w:rsidR="006503E1" w:rsidRPr="00AC31B6">
        <w:rPr>
          <w:rFonts w:ascii="Arial" w:cs="Arial" w:hAnsi="Arial"/>
        </w:rPr>
        <w:t xml:space="preserve">autora/člena autorského týmu - </w:t>
      </w:r>
      <w:r w:rsidR="00875C22" w:rsidRPr="00AC31B6">
        <w:rPr>
          <w:rFonts w:ascii="Arial" w:cs="Arial" w:hAnsi="Arial"/>
        </w:rPr>
        <w:t>fyzické osoby/právnické osoby (nehodící se škrtněte)</w:t>
      </w:r>
      <w:r w:rsidR="000D25CB" w:rsidRPr="00AC31B6">
        <w:rPr>
          <w:rFonts w:ascii="Arial" w:cs="Arial" w:hAnsi="Arial"/>
        </w:rPr>
        <w:t>.</w:t>
      </w:r>
    </w:p>
    <w:p w:rsidR="00875C22" w:rsidRDefault="00875C22" w:rsidP="00875C22" w:rsidRPr="00AC31B6">
      <w:pPr>
        <w:autoSpaceDE w:val="0"/>
        <w:autoSpaceDN w:val="0"/>
        <w:adjustRightInd w:val="0"/>
        <w:spacing w:line="240" w:lineRule="auto"/>
        <w:rPr>
          <w:lang w:eastAsia="cs-CZ"/>
          <w:color w:val="000000"/>
          <w:rFonts w:ascii="Arial" w:cs="Arial" w:hAnsi="Arial"/>
        </w:rPr>
      </w:pPr>
    </w:p>
    <w:p w:rsidR="00875C22" w:rsidRDefault="00875C22" w:rsidP="00875C22" w:rsidRPr="00AC31B6">
      <w:pPr>
        <w:autoSpaceDE w:val="0"/>
        <w:autoSpaceDN w:val="0"/>
        <w:adjustRightInd w:val="0"/>
        <w:spacing w:line="240" w:lineRule="auto"/>
        <w:rPr>
          <w:lang w:eastAsia="cs-CZ"/>
          <w:color w:val="000000"/>
          <w:rFonts w:ascii="Arial" w:cs="Arial" w:hAnsi="Arial"/>
        </w:rPr>
      </w:pPr>
    </w:p>
    <w:p w:rsidR="00465680" w:rsidRDefault="00875C22" w:rsidP="007D4B3A" w:rsidRPr="00DB5BCA">
      <w:pPr>
        <w:rPr>
          <w:rFonts w:ascii="Arial" w:cs="Arial" w:hAnsi="Arial"/>
        </w:rPr>
      </w:pPr>
      <w:bookmarkStart w:id="2" w:name="_Hlk18944153"/>
      <w:r w:rsidRPr="00AC31B6">
        <w:rPr>
          <w:rFonts w:ascii="Arial" w:cs="Arial" w:hAnsi="Arial"/>
        </w:rPr>
        <w:t>Spoluautor</w:t>
      </w:r>
      <w:r w:rsidR="002204E0" w:rsidRPr="00AC31B6">
        <w:rPr>
          <w:rFonts w:ascii="Arial" w:cs="Arial" w:hAnsi="Arial"/>
        </w:rPr>
        <w:t>a/spoluautory bude/nebude</w:t>
      </w:r>
      <w:r w:rsidRPr="00AC31B6">
        <w:rPr>
          <w:rFonts w:ascii="Arial" w:cs="Arial" w:hAnsi="Arial"/>
        </w:rPr>
        <w:t xml:space="preserve"> za účelem vytvoření díla při jednání zastupova</w:t>
      </w:r>
      <w:r w:rsidR="002E13A2" w:rsidRPr="00AC31B6">
        <w:rPr>
          <w:rFonts w:ascii="Arial" w:cs="Arial" w:hAnsi="Arial"/>
        </w:rPr>
        <w:t>t</w:t>
      </w:r>
      <w:r w:rsidRPr="00AC31B6">
        <w:rPr>
          <w:rFonts w:ascii="Arial" w:cs="Arial" w:hAnsi="Arial"/>
        </w:rPr>
        <w:t xml:space="preserve"> jeden </w:t>
      </w:r>
      <w:r w:rsidR="006503E1" w:rsidRPr="00AC31B6">
        <w:rPr>
          <w:rFonts w:ascii="Arial" w:cs="Arial" w:hAnsi="Arial"/>
        </w:rPr>
        <w:t>z</w:t>
      </w:r>
      <w:r w:rsidR="00A83682" w:rsidRPr="00AC31B6">
        <w:rPr>
          <w:rFonts w:ascii="Arial" w:cs="Arial" w:hAnsi="Arial"/>
        </w:rPr>
        <w:t> </w:t>
      </w:r>
      <w:r w:rsidRPr="00AC31B6">
        <w:rPr>
          <w:rFonts w:ascii="Arial" w:cs="Arial" w:hAnsi="Arial"/>
        </w:rPr>
        <w:t>autor</w:t>
      </w:r>
      <w:r w:rsidR="006503E1" w:rsidRPr="00AC31B6">
        <w:rPr>
          <w:rFonts w:ascii="Arial" w:cs="Arial" w:hAnsi="Arial"/>
        </w:rPr>
        <w:t>ů</w:t>
      </w:r>
      <w:r w:rsidR="00A83682" w:rsidRPr="00AC31B6">
        <w:rPr>
          <w:rFonts w:ascii="Arial" w:cs="Arial" w:hAnsi="Arial"/>
        </w:rPr>
        <w:t>, případně jimi u</w:t>
      </w:r>
      <w:r w:rsidR="002E13A2" w:rsidRPr="00AC31B6">
        <w:rPr>
          <w:rFonts w:ascii="Arial" w:cs="Arial" w:hAnsi="Arial"/>
        </w:rPr>
        <w:t>r</w:t>
      </w:r>
      <w:r w:rsidR="00A83682" w:rsidRPr="00AC31B6">
        <w:rPr>
          <w:rFonts w:ascii="Arial" w:cs="Arial" w:hAnsi="Arial"/>
        </w:rPr>
        <w:t>čená fyzická/právnická osoba na základě plné moci</w:t>
      </w:r>
      <w:r w:rsidR="002E13A2" w:rsidRPr="00AC31B6">
        <w:rPr>
          <w:rFonts w:ascii="Arial" w:cs="Arial" w:hAnsi="Arial"/>
        </w:rPr>
        <w:t xml:space="preserve"> vyhotovené na formuláři JFNF</w:t>
      </w:r>
      <w:r w:rsidRPr="00AC31B6">
        <w:rPr>
          <w:rFonts w:ascii="Arial" w:cs="Arial" w:hAnsi="Arial"/>
        </w:rPr>
        <w:t xml:space="preserve"> </w:t>
      </w:r>
      <w:r w:rsidR="002204E0" w:rsidRPr="00E81C72">
        <w:rPr>
          <w:bCs/>
          <w:b/>
          <w:rFonts w:ascii="Arial" w:cs="Arial" w:hAnsi="Arial"/>
        </w:rPr>
        <w:t>(nehodící se škrtněte)</w:t>
      </w:r>
      <w:r w:rsidR="002E13A2" w:rsidRPr="00E81C72">
        <w:rPr>
          <w:bCs/>
          <w:b/>
          <w:rFonts w:ascii="Arial" w:cs="Arial" w:hAnsi="Arial"/>
        </w:rPr>
        <w:t>.</w:t>
      </w:r>
    </w:p>
    <w:p w:rsidR="007D4B3A" w:rsidRDefault="007D4B3A" w:rsidP="007D4B3A" w:rsidRPr="008D5E4A">
      <w:pPr>
        <w:rPr>
          <w:rFonts w:ascii="Arial" w:cs="Arial" w:hAnsi="Arial"/>
        </w:rPr>
      </w:pPr>
    </w:p>
    <w:bookmarkEnd w:id="2"/>
    <w:p w:rsidR="00465680" w:rsidRDefault="00465680" w:rsidP="00465680" w:rsidRPr="008D5E4A">
      <w:pPr>
        <w:pStyle w:val="slovn"/>
        <w:numPr>
          <w:ilvl w:val="0"/>
          <w:numId w:val="0"/>
        </w:numPr>
        <w:rPr>
          <w:rFonts w:ascii="Arial" w:cs="Arial" w:hAnsi="Arial"/>
        </w:rPr>
      </w:pPr>
    </w:p>
    <w:p w:rsidR="00265BD2" w:rsidRDefault="00265BD2" w:rsidP="00265BD2">
      <w:pPr>
        <w:rPr>
          <w:rFonts w:ascii="Arial" w:cs="Arial" w:hAnsi="Arial"/>
        </w:rPr>
      </w:pPr>
    </w:p>
    <w:p w:rsidR="00FB69C7" w:rsidRDefault="00FB69C7" w:rsidP="00265BD2">
      <w:pPr>
        <w:rPr>
          <w:rFonts w:ascii="Arial" w:cs="Arial" w:hAnsi="Arial"/>
        </w:rPr>
      </w:pPr>
    </w:p>
    <w:p w:rsidR="00FB69C7" w:rsidRDefault="00FB69C7" w:rsidP="00265BD2" w:rsidRPr="008D5E4A">
      <w:pPr>
        <w:rPr>
          <w:rFonts w:ascii="Arial" w:cs="Arial" w:hAnsi="Arial"/>
        </w:rPr>
      </w:pPr>
    </w:p>
    <w:p w:rsidR="00141D0F" w:rsidRDefault="00141D0F" w:rsidP="00265BD2" w:rsidRPr="008D5E4A">
      <w:pPr>
        <w:rPr>
          <w:rFonts w:ascii="Arial" w:cs="Arial" w:hAnsi="Arial"/>
        </w:rPr>
      </w:pPr>
    </w:p>
    <w:tbl>
      <w:tblPr>
        <w:tblW w:w="0" w:type="auto"/>
        <w:tblCellMar>
          <w:top w:w="57" w:type="dxa"/>
          <w:left w:w="0" w:type="dxa"/>
          <w:bottom w:w="57" w:type="dxa"/>
          <w:right w:w="0" w:type="dxa"/>
        </w:tblCellMar>
        <w:tblBorders>
          <w:top w:val="nil" w:sz="0" w:color="auto" w:space="0"/>
          <w:bottom w:val="nil" w:sz="0" w:color="auto" w:space="0"/>
          <w:left w:val="nil" w:sz="0" w:color="auto" w:space="0"/>
          <w:right w:val="nil" w:sz="0" w:color="auto" w:space="0"/>
          <w:insideH w:val="nil" w:sz="0" w:color="auto" w:space="0"/>
          <w:insideV w:val="nil" w:sz="0" w:color="auto" w:space="0"/>
        </w:tblBorders>
        <w:tblStyle w:val="Mkatabulky"/>
        <w:tblLook w:val="4A0"/>
      </w:tblPr>
      <w:tblGrid>
        <w:gridCol w:w="5250"/>
        <w:gridCol w:w="408"/>
        <w:gridCol w:w="5250"/>
      </w:tblGrid>
      <w:tr w:rsidR="00141D0F" w:rsidRPr="008D5E4A" w:rsidTr="000D25CB">
        <w:trPr>
          <w:trHeight w:val="457"/>
        </w:trPr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:rsidP="00C4022A" w:rsidRPr="008D5E4A">
            <w:pPr>
              <w:pStyle w:val="Podpisy"/>
              <w:rPr>
                <w:rFonts w:ascii="Arial" w:cs="Arial" w:hAnsi="Arial"/>
              </w:rPr>
            </w:pPr>
            <w:r w:rsidRPr="008D5E4A">
              <w:rPr>
                <w:rFonts w:ascii="Arial" w:cs="Arial" w:hAnsi="Arial"/>
              </w:rPr>
              <w:t>V </w:t>
            </w:r>
            <w:r w:rsidR="00465680" w:rsidRPr="008D5E4A">
              <w:rPr>
                <w:rFonts w:ascii="Arial" w:cs="Arial" w:hAnsi="Arial"/>
              </w:rPr>
              <w:t xml:space="preserve">                                                           </w:t>
            </w:r>
            <w:r w:rsidRPr="008D5E4A">
              <w:rPr>
                <w:rFonts w:ascii="Arial" w:cs="Arial" w:hAnsi="Arial"/>
              </w:rPr>
              <w:t xml:space="preserve"> dne</w:t>
            </w:r>
          </w:p>
        </w:tc>
        <w:tc>
          <w:tcPr>
            <w:tcMar>
              <w:bottom w:w="113" w:type="dxa"/>
            </w:tcMar>
            <w:tcW w:w="408" w:type="dxa"/>
          </w:tcPr>
          <w:p w:rsidR="00141D0F" w:rsidRDefault="00141D0F" w:rsidP="00B76FBA" w:rsidRPr="008D5E4A">
            <w:pPr>
              <w:pStyle w:val="Podpisy"/>
              <w:rPr>
                <w:rFonts w:ascii="Arial" w:cs="Arial" w:hAnsi="Arial"/>
              </w:rPr>
            </w:pPr>
          </w:p>
        </w:tc>
        <w:tc>
          <w:tcPr>
            <w:tcMar>
              <w:bottom w:w="113" w:type="dxa"/>
            </w:tcMar>
            <w:vAlign w:val="bottom"/>
            <w:tcW w:w="5250" w:type="dxa"/>
          </w:tcPr>
          <w:p w:rsidR="00141D0F" w:rsidRDefault="00141D0F" w:rsidP="00C4022A" w:rsidRPr="008D5E4A">
            <w:pPr>
              <w:pStyle w:val="Podpisy"/>
              <w:jc w:val="right"/>
              <w:rPr>
                <w:rFonts w:ascii="Arial" w:cs="Arial" w:hAnsi="Arial"/>
              </w:rPr>
            </w:pPr>
          </w:p>
        </w:tc>
      </w:tr>
      <w:tr w:rsidR="00141D0F" w:rsidRPr="008D5E4A" w:rsidTr="00B76FBA"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:rsidP="00B76FBA" w:rsidRPr="008D5E4A">
            <w:pPr>
              <w:pStyle w:val="Podpisy"/>
              <w:jc w:val="center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W w:w="408" w:type="dxa"/>
          </w:tcPr>
          <w:p w:rsidR="00141D0F" w:rsidRDefault="00141D0F" w:rsidP="00465680" w:rsidRPr="008D5E4A">
            <w:pPr>
              <w:jc w:val="center"/>
              <w:rPr>
                <w:rFonts w:ascii="Arial" w:cs="Arial" w:hAnsi="Arial"/>
              </w:rPr>
            </w:pPr>
          </w:p>
        </w:tc>
        <w:tc>
          <w:tcPr>
            <w:tcMar>
              <w:top w:w="113" w:type="dxa"/>
            </w:tcMar>
            <w:tcBorders>
              <w:top w:val="single" w:sz="4" w:color="auto" w:space="0"/>
            </w:tcBorders>
            <w:tcW w:w="5250" w:type="dxa"/>
          </w:tcPr>
          <w:p w:rsidR="00141D0F" w:rsidRDefault="00141D0F" w:rsidP="00465680" w:rsidRPr="008D5E4A">
            <w:pPr>
              <w:jc w:val="center"/>
              <w:rPr>
                <w:rFonts w:ascii="Arial" w:cs="Arial" w:hAnsi="Arial"/>
              </w:rPr>
            </w:pPr>
          </w:p>
        </w:tc>
      </w:tr>
    </w:tbl>
    <w:p w:rsidR="00465680" w:rsidRDefault="00465680" w:rsidP="00465680" w:rsidRPr="008D5E4A">
      <w:pPr>
        <w:rPr>
          <w:rFonts w:ascii="Arial" w:cs="Arial" w:hAnsi="Arial"/>
        </w:rPr>
      </w:pPr>
    </w:p>
    <w:sectPr w:rsidR="00465680" w:rsidRPr="008D5E4A" w:rsidSect="00E81C72">
      <w:formProt w:val="0"/>
      <w:docGrid w:linePitch="360"/>
      <w:headerReference r:id="rId7" w:type="even"/>
      <w:headerReference r:id="rId9" w:type="first"/>
      <w:footerReference r:id="rId8" w:type="default"/>
      <w:footerReference r:id="rId10" w:type="first"/>
      <w:pgSz w:w="11906" w:h="16838"/>
      <w:pgMar w:left="499" w:right="499" w:top="-1194" w:bottom="1247" w:header="284" w:footer="397" w:gutter="0"/>
      <w:type w:val="continuous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89F" w:rsidRDefault="006B789F" w:rsidP="006A4E7B">
      <w:pPr>
        <w:spacing w:line="240" w:lineRule="auto"/>
      </w:pPr>
      <w:r>
        <w:separator/>
      </w:r>
    </w:p>
  </w:endnote>
  <w:endnote w:type="continuationSeparator" w:id="0">
    <w:p w:rsidR="006B789F" w:rsidRDefault="006B789F" w:rsidP="006A4E7B">
      <w:pPr>
        <w:spacing w:line="240" w:lineRule="auto"/>
      </w:pPr>
      <w:r>
        <w:continuationSeparator/>
      </w:r>
    </w:p>
  </w:endnote>
</w:endnotes>
</file>

<file path=word/fontTable.xml><?xml version="1.0" encoding="utf-8"?>
<w:font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erkury">
    <w:altName w:val="Calibri"/>
    <w:panose1 w:val="00000000000000000000"/>
    <w:charset w:val="00"/>
    <w:family w:val="modern"/>
    <w:notTrueType/>
    <w:pitch w:val="variable"/>
    <w:sig w:usb0="A00002AF" w:usb1="5000204B" w:usb2="00000000" w:usb3="00000000" w:csb0="000000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/>
  <w:font w:name="Cambria"/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4701" w:rsidRDefault="008A4701">
    <w:pPr>
      <w:pStyle w:val="Zpat"/>
    </w:pPr>
    <w:r>
      <w:rPr>
        <w:noProof/>
        <w:lang w:eastAsia="cs-CZ"/>
      </w:rPr>
      <w:drawing>
        <wp:anchor distT="0" distB="0" distL="114300" distR="114300" simplePos="0" relativeHeight="251657216" behindDoc="1" locked="0" layoutInCell="1" allowOverlap="1" wp14:anchorId="1DBC9A12" wp14:editId="676F687F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5" name="Obrázek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6C2" w:rsidRDefault="007A426A">
    <w:pPr>
      <w:pStyle w:val="Zpat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 wp14:anchorId="4F1471E4" wp14:editId="5E6220E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766800"/>
          <wp:effectExtent l="0" t="0" r="3175" b="0"/>
          <wp:wrapNone/>
          <wp:docPr id="57" name="Zápatí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JFNF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766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89F" w:rsidRDefault="006B789F" w:rsidP="006A4E7B">
      <w:pPr>
        <w:spacing w:line="240" w:lineRule="auto"/>
      </w:pPr>
      <w:bookmarkStart w:id="0" w:name="_Hlk485237819"/>
      <w:bookmarkEnd w:id="0"/>
      <w:r>
        <w:separator/>
      </w:r>
    </w:p>
  </w:footnote>
  <w:footnote w:type="continuationSeparator" w:id="0">
    <w:p w:rsidR="006B789F" w:rsidRDefault="006B789F" w:rsidP="006A4E7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E43E4" w:rsidRDefault="006B789F">
    <w:pPr>
      <w:pStyle w:val="Zhlav"/>
    </w:pPr>
    <w:r>
      <w:rPr>
        <w:noProof/>
        <w:lang w:eastAsia="cs-CZ"/>
      </w:rPr>
      <w:pict w14:anchorId="3D05AC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84653141" o:spid="_x0000_s2053" type="#_x0000_t75" style="position:absolute;margin-left:0;margin-top:0;width:444.8pt;height:629pt;z-index:-251652096;mso-position-horizontal:center;mso-position-horizontal-relative:margin;mso-position-vertical:center;mso-position-vertical-relative:margin" o:allowincell="f">
          <v:imagedata r:id="rId1" o:title="Gatema_hl_papir_UPR-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A4F91" w:rsidRDefault="00E81C72" w:rsidP="00E81C72">
    <w:pPr>
      <w:pStyle w:val="Zhlav"/>
      <w:spacing w:after="1440"/>
      <w:jc w:val="right"/>
    </w:pPr>
    <w:r>
      <w:rPr>
        <w:noProof/>
        <w:lang w:eastAsia="cs-CZ"/>
      </w:rPr>
      <w:drawing>
        <wp:inline distT="0" distB="0" distL="0" distR="0" wp14:anchorId="2A12C125" wp14:editId="2F41558E">
          <wp:extent cx="1331976" cy="1331976"/>
          <wp:effectExtent l="0" t="0" r="1905" b="1905"/>
          <wp:docPr id="56" name="Obrázek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976" cy="1331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500A0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8FE0049" wp14:editId="74A23ED4">
              <wp:simplePos x="0" y="0"/>
              <wp:positionH relativeFrom="page">
                <wp:posOffset>0</wp:posOffset>
              </wp:positionH>
              <wp:positionV relativeFrom="page">
                <wp:posOffset>10398125</wp:posOffset>
              </wp:positionV>
              <wp:extent cx="7560000" cy="0"/>
              <wp:effectExtent l="0" t="0" r="0" b="0"/>
              <wp:wrapNone/>
              <wp:docPr id="18" name="Přímá spojnice 1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D0FA1E6" id="Přímá spojnice 18" o:spid="_x0000_s1026" style="position:absolute;z-index:251662336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818.75pt" to="595.3pt,81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Wg4V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FC631F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2ACE01F" wp14:editId="6D1F02C4">
              <wp:simplePos x="0" y="0"/>
              <wp:positionH relativeFrom="page">
                <wp:posOffset>0</wp:posOffset>
              </wp:positionH>
              <wp:positionV relativeFrom="page">
                <wp:posOffset>377825</wp:posOffset>
              </wp:positionV>
              <wp:extent cx="7560000" cy="0"/>
              <wp:effectExtent l="0" t="0" r="0" b="0"/>
              <wp:wrapNone/>
              <wp:docPr id="17" name="Přímá spojnice 17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C3698F0" id="Přímá spojnice 17" o:spid="_x0000_s1026" style="position:absolute;z-index:251661312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9.75pt" to="595.3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9B9FCA2" wp14:editId="4F1DAE30">
              <wp:simplePos x="0" y="0"/>
              <wp:positionH relativeFrom="page">
                <wp:posOffset>0</wp:posOffset>
              </wp:positionH>
              <wp:positionV relativeFrom="page">
                <wp:posOffset>3438525</wp:posOffset>
              </wp:positionV>
              <wp:extent cx="7560000" cy="0"/>
              <wp:effectExtent l="0" t="0" r="0" b="0"/>
              <wp:wrapNone/>
              <wp:docPr id="16" name="Přímá spojnice 16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D0DE93E" id="Přímá spojnice 16" o:spid="_x0000_s1026" style="position:absolute;z-index:251660288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270.75pt" to="595.3pt,27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B05163" wp14:editId="472F16A9">
              <wp:simplePos x="0" y="0"/>
              <wp:positionH relativeFrom="page">
                <wp:posOffset>0</wp:posOffset>
              </wp:positionH>
              <wp:positionV relativeFrom="page">
                <wp:posOffset>1987550</wp:posOffset>
              </wp:positionV>
              <wp:extent cx="7560000" cy="0"/>
              <wp:effectExtent l="0" t="0" r="0" b="0"/>
              <wp:wrapNone/>
              <wp:docPr id="15" name="Přímá spojnice 15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5387C02" id="Přímá spojnice 15" o:spid="_x0000_s1026" style="position:absolute;z-index:25165926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56.5pt" to="595.3pt,15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275D51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485271C" wp14:editId="333A5595">
              <wp:simplePos x="0" y="0"/>
              <wp:positionH relativeFrom="page">
                <wp:posOffset>0</wp:posOffset>
              </wp:positionH>
              <wp:positionV relativeFrom="page">
                <wp:posOffset>1720850</wp:posOffset>
              </wp:positionV>
              <wp:extent cx="7560000" cy="0"/>
              <wp:effectExtent l="0" t="0" r="0" b="0"/>
              <wp:wrapNone/>
              <wp:docPr id="14" name="Přímá spojnice 14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91C5B17" id="Přímá spojnice 14" o:spid="_x0000_s1026" style="position:absolute;z-index:25165824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35.5pt" to="595.3pt,13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FF20B12" wp14:editId="639F987D">
              <wp:simplePos x="0" y="0"/>
              <wp:positionH relativeFrom="page">
                <wp:posOffset>3650615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3" name="Přímá spojnice 1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0883C55" id="Přímá spojnice 13" o:spid="_x0000_s1026" style="position:absolute;z-index:25165619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87.45pt,0" to="287.4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CA9E346" wp14:editId="1C80FBE7">
              <wp:simplePos x="0" y="0"/>
              <wp:positionH relativeFrom="page">
                <wp:posOffset>7244080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2" name="Přímá spojnice 12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7D7CE8DB" id="Přímá spojnice 12" o:spid="_x0000_s1026" style="position:absolute;z-index:251655168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570.4pt,0" to="570.4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2096" behindDoc="0" locked="0" layoutInCell="1" allowOverlap="1" wp14:anchorId="1B4C8FFB" wp14:editId="633C5976">
              <wp:simplePos x="0" y="0"/>
              <wp:positionH relativeFrom="page">
                <wp:posOffset>3910330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11" name="Přímá spojnice 11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DA63911" id="Přímá spojnice 11" o:spid="_x0000_s1026" style="position:absolute;z-index:251652096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307.9pt,0" to="307.9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D92CF2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1D40F66F" wp14:editId="603ACFBF">
              <wp:simplePos x="0" y="0"/>
              <wp:positionH relativeFrom="page">
                <wp:posOffset>316865</wp:posOffset>
              </wp:positionH>
              <wp:positionV relativeFrom="page">
                <wp:posOffset>0</wp:posOffset>
              </wp:positionV>
              <wp:extent cx="0" cy="10692000"/>
              <wp:effectExtent l="0" t="0" r="38100" b="33655"/>
              <wp:wrapNone/>
              <wp:docPr id="8" name="Přímá spojnice 8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692000"/>
                      </a:xfrm>
                      <a:prstGeom prst="line">
                        <a:avLst/>
                      </a:prstGeom>
                      <a:ln>
                        <a:solidFill>
                          <a:srgbClr val="00B0F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7A54DE1" id="Přímá spojnice 8" o:spid="_x0000_s1026" style="position:absolute;z-index:251651072;visibility:hidden;mso-wrap-style:square;mso-height-percent:0;mso-wrap-distance-left:9pt;mso-wrap-distance-top:0;mso-wrap-distance-right:9pt;mso-wrap-distance-bottom:0;mso-position-horizontal:absolute;mso-position-horizontal-relative:page;mso-position-vertical:absolute;mso-position-vertical-relative:page;mso-height-percent:0;mso-height-relative:margin" from="24.95pt,0" to="24.95pt,84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" strokecolor="#00b0f0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4B40C0E8" wp14:editId="0E355B0D">
              <wp:simplePos x="0" y="0"/>
              <wp:positionH relativeFrom="page">
                <wp:posOffset>0</wp:posOffset>
              </wp:positionH>
              <wp:positionV relativeFrom="page">
                <wp:posOffset>1418590</wp:posOffset>
              </wp:positionV>
              <wp:extent cx="7560000" cy="0"/>
              <wp:effectExtent l="0" t="0" r="0" b="0"/>
              <wp:wrapNone/>
              <wp:docPr id="10" name="Přímá spojnice 10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FD91D1C" id="Přímá spojnice 10" o:spid="_x0000_s1026" style="position:absolute;z-index:251654144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11.7pt" to="595.3pt,1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" strokecolor="#0aa0ef [3206]" strokeweight=".5pt">
              <v:stroke joinstyle="miter"/>
              <w10:wrap anchorx="page" anchory="page"/>
            </v:line>
          </w:pict>
        </mc:Fallback>
      </mc:AlternateContent>
    </w:r>
    <w:r w:rsidR="006F2486"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2FF2C23D" wp14:editId="0F1260B3">
              <wp:simplePos x="0" y="0"/>
              <wp:positionH relativeFrom="page">
                <wp:posOffset>0</wp:posOffset>
              </wp:positionH>
              <wp:positionV relativeFrom="page">
                <wp:posOffset>252095</wp:posOffset>
              </wp:positionV>
              <wp:extent cx="7560000" cy="0"/>
              <wp:effectExtent l="0" t="0" r="0" b="0"/>
              <wp:wrapNone/>
              <wp:docPr id="3" name="Přímá spojnice 3" hidden="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560000" cy="0"/>
                      </a:xfrm>
                      <a:prstGeom prst="line">
                        <a:avLst/>
                      </a:prstGeom>
                      <a:ln>
                        <a:solidFill>
                          <a:schemeClr val="accent3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C9FA6BC" id="Přímá spojnice 3" o:spid="_x0000_s1026" style="position:absolute;z-index:251653120;visibility:hidden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page;mso-width-percent:0;mso-width-relative:margin" from="0,19.85pt" to="595.3pt,1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" strokecolor="#0aa0ef [3206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multiLevelType w:val="hybridMultilevel"/>
    <w:nsid w:val="03132770"/>
    <w:tmpl w:val="CA86152A"/>
    <w:lvl w:ilvl="0" w:tplc="55BEE152">
      <w:numFmt w:val="bullet"/>
      <w:lvlText w:val="•"/>
      <w:start w:val="0"/>
      <w:rPr>
        <w:rFonts w:ascii="Arial" w:hAnsi="Arial" w:eastAsiaTheme="minorHAnsi" w:hint="default"/>
      </w:rPr>
      <w:pPr>
        <w:ind w:left="363"/>
        <w:ind w:hanging="363"/>
        <w:tabs>
          <w:tab w:val="num" w:pos="363"/>
        </w:tabs>
      </w:pPr>
      <w:pStyle w:val="Odrky"/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">
    <w:multiLevelType w:val="hybridMultilevel"/>
    <w:nsid w:val="0E796877"/>
    <w:tmpl w:val="C24C72CA"/>
    <w:lvl w:ilvl="0" w:tplc="0405000F">
      <w:numFmt w:val="decimal"/>
      <w:lvlText w:val="%1."/>
      <w:start w:val="1"/>
      <w:rPr>
        <w:rFonts w:hint="default"/>
      </w:rPr>
      <w:pPr>
        <w:ind w:left="720"/>
        <w:ind w:hanging="360"/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2">
    <w:multiLevelType w:val="hybridMultilevel"/>
    <w:nsid w:val="12FE5D12"/>
    <w:tmpl w:val="3E2EDE84"/>
    <w:lvl w:ilvl="0" w:tplc="B344CFD8">
      <w:numFmt w:val="decimal"/>
      <w:lvlText w:val="%1."/>
      <w:start w:val="1"/>
      <w:rPr>
        <w:rFonts w:hint="default"/>
      </w:rPr>
      <w:pPr>
        <w:ind w:left="340"/>
        <w:ind w:hanging="340"/>
        <w:tabs>
          <w:tab w:val="num" w:pos="34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3">
    <w:multiLevelType w:val="hybridMultilevel"/>
    <w:nsid w:val="21D22B6F"/>
    <w:tmpl w:val="238E70FE"/>
    <w:lvl w:ilvl="0" w:tplc="368AD596">
      <w:numFmt w:val="decimal"/>
      <w:lvlText w:val="%1."/>
      <w:start w:val="1"/>
      <w:rPr>
        <w:rFonts w:hint="default"/>
      </w:rPr>
      <w:pPr>
        <w:ind w:left="363"/>
        <w:ind w:hanging="363"/>
        <w:tabs>
          <w:tab w:val="num" w:pos="363"/>
        </w:tabs>
      </w:pPr>
      <w:pStyle w:val="slovn"/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4">
    <w:multiLevelType w:val="hybridMultilevel"/>
    <w:nsid w:val="29986FD4"/>
    <w:tmpl w:val="E5207F30"/>
    <w:lvl w:ilvl="0" w:tplc="B3C2BD00">
      <w:numFmt w:val="bullet"/>
      <w:lvlText w:val=""/>
      <w:start w:val="1"/>
      <w:rPr>
        <w:color w:val="2B5772"/>
        <w:rFonts w:ascii="Wingdings" w:hAnsi="Wingdings" w:hint="default"/>
        <w:sz w:val="22"/>
      </w:rPr>
      <w:pPr>
        <w:ind w:left="720"/>
        <w:ind w:hanging="360"/>
      </w:pPr>
      <w:lvlJc w:val="left"/>
    </w:lvl>
    <w:lvl w:ilvl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5">
    <w:multiLevelType w:val="hybridMultilevel"/>
    <w:nsid w:val="2E89770A"/>
    <w:tmpl w:val="E946B26A"/>
    <w:lvl w:ilvl="0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340"/>
        <w:ind w:hanging="340"/>
        <w:tabs>
          <w:tab w:val="num" w:pos="340"/>
        </w:tabs>
      </w:pPr>
      <w:lvlJc w:val="left"/>
    </w:lvl>
    <w:lvl w:ilvl="1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680"/>
        <w:ind w:hanging="340"/>
        <w:tabs>
          <w:tab w:val="num" w:pos="680"/>
        </w:tabs>
      </w:pPr>
      <w:lvlJc w:val="left"/>
    </w:lvl>
    <w:lvl w:ilvl="2">
      <w:numFmt w:val="bullet"/>
      <w:lvlText w:val=""/>
      <w:start w:val="1"/>
      <w:rPr>
        <w:color w:val="FF0000"/>
        <w:rFonts w:ascii="Wingdings 2" w:hAnsi="Wingdings 2" w:hint="default"/>
        <w:sz w:val="20"/>
      </w:rPr>
      <w:pPr>
        <w:ind w:left="1021"/>
        <w:ind w:hanging="341"/>
        <w:tabs>
          <w:tab w:val="num" w:pos="1021"/>
        </w:tabs>
      </w:pPr>
      <w:lvlJc w:val="left"/>
    </w:lvl>
    <w:lvl w:ilvl="3">
      <w:numFmt w:val="bullet"/>
      <w:lvlText w:val=""/>
      <w:start w:val="1"/>
      <w:rPr>
        <w:rFonts w:ascii="Wingdings" w:hAnsi="Wingdings" w:hint="default"/>
        <w:sz w:val="20"/>
      </w:rPr>
      <w:pPr>
        <w:ind w:left="2880"/>
        <w:ind w:hanging="360"/>
        <w:tabs>
          <w:tab w:val="num" w:pos="2880"/>
        </w:tabs>
      </w:pPr>
      <w:lvlJc w:val="left"/>
    </w:lvl>
    <w:lvl w:ilvl="4">
      <w:numFmt w:val="bullet"/>
      <w:lvlText w:val=""/>
      <w:start w:val="1"/>
      <w:rPr>
        <w:rFonts w:ascii="Wingdings" w:hAnsi="Wingdings" w:hint="default"/>
        <w:sz w:val="20"/>
      </w:rPr>
      <w:pPr>
        <w:ind w:left="3600"/>
        <w:ind w:hanging="360"/>
        <w:tabs>
          <w:tab w:val="num" w:pos="3600"/>
        </w:tabs>
      </w:pPr>
      <w:lvlJc w:val="left"/>
    </w:lvl>
    <w:lvl w:ilvl="5">
      <w:numFmt w:val="bullet"/>
      <w:lvlText w:val=""/>
      <w:start w:val="1"/>
      <w:rPr>
        <w:rFonts w:ascii="Wingdings" w:hAnsi="Wingdings" w:hint="default"/>
        <w:sz w:val="20"/>
      </w:rPr>
      <w:pPr>
        <w:ind w:left="4320"/>
        <w:ind w:hanging="360"/>
        <w:tabs>
          <w:tab w:val="num" w:pos="4320"/>
        </w:tabs>
      </w:pPr>
      <w:lvlJc w:val="left"/>
    </w:lvl>
    <w:lvl w:ilvl="6">
      <w:numFmt w:val="bullet"/>
      <w:lvlText w:val=""/>
      <w:start w:val="1"/>
      <w:rPr>
        <w:rFonts w:ascii="Wingdings" w:hAnsi="Wingdings" w:hint="default"/>
        <w:sz w:val="20"/>
      </w:rPr>
      <w:pPr>
        <w:ind w:left="5040"/>
        <w:ind w:hanging="360"/>
        <w:tabs>
          <w:tab w:val="num" w:pos="5040"/>
        </w:tabs>
      </w:pPr>
      <w:lvlJc w:val="left"/>
    </w:lvl>
    <w:lvl w:ilvl="7">
      <w:numFmt w:val="bullet"/>
      <w:lvlText w:val=""/>
      <w:start w:val="1"/>
      <w:rPr>
        <w:rFonts w:ascii="Wingdings" w:hAnsi="Wingdings" w:hint="default"/>
        <w:sz w:val="20"/>
      </w:rPr>
      <w:pPr>
        <w:ind w:left="5760"/>
        <w:ind w:hanging="360"/>
        <w:tabs>
          <w:tab w:val="num" w:pos="5760"/>
        </w:tabs>
      </w:pPr>
      <w:lvlJc w:val="left"/>
    </w:lvl>
    <w:lvl w:ilvl="8">
      <w:numFmt w:val="bullet"/>
      <w:lvlText w:val=""/>
      <w:start w:val="1"/>
      <w:rPr>
        <w:rFonts w:ascii="Wingdings" w:hAnsi="Wingdings" w:hint="default"/>
        <w:sz w:val="20"/>
      </w:rPr>
      <w:pPr>
        <w:ind w:left="6480"/>
        <w:ind w:hanging="360"/>
        <w:tabs>
          <w:tab w:val="num" w:pos="6480"/>
        </w:tabs>
      </w:pPr>
      <w:lvlJc w:val="left"/>
    </w:lvl>
  </w:abstractNum>
  <w:abstractNum w:abstractNumId="6">
    <w:multiLevelType w:val="hybridMultilevel"/>
    <w:nsid w:val="32F34C3E"/>
    <w:tmpl w:val="8C7AB8CE"/>
    <w:lvl w:ilvl="0" w:tplc="336641DE">
      <w:numFmt w:val="decimal"/>
      <w:lvlText w:val="%1."/>
      <w:start w:val="1"/>
      <w:rPr>
        <w:rFonts w:hint="default"/>
      </w:rPr>
      <w:pPr>
        <w:ind w:left="1021"/>
        <w:ind w:hanging="341"/>
        <w:tabs>
          <w:tab w:val="num" w:pos="1021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7">
    <w:multiLevelType w:val="hybridMultilevel"/>
    <w:nsid w:val="33725694"/>
    <w:tmpl w:val="6632FBBA"/>
    <w:lvl w:ilvl="0" w:tplc="A55A0064">
      <w:numFmt w:val="bullet"/>
      <w:lvlText w:val=""/>
      <w:start w:val="1"/>
      <w:rPr>
        <w:rFonts w:ascii="Symbol" w:hAnsi="Symbol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8">
    <w:multiLevelType w:val="hybridMultilevel"/>
    <w:nsid w:val="49964909"/>
    <w:tmpl w:val="64D6D532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9">
    <w:multiLevelType w:val="hybridMultilevel"/>
    <w:nsid w:val="4FE00F1F"/>
    <w:tmpl w:val="ADC84DF0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0">
    <w:multiLevelType w:val="hybridMultilevel"/>
    <w:nsid w:val="633A02DB"/>
    <w:tmpl w:val="3F9E070E"/>
    <w:lvl w:ilvl="0">
      <w:numFmt w:val="lowerLetter"/>
      <w:lvlText w:val="%1."/>
      <w:start w:val="1"/>
      <w:rPr>
        <w:color w:val="auto"/>
      </w:rPr>
      <w:pPr>
        <w:ind w:left="720"/>
        <w:ind w:hanging="360"/>
        <w:tabs>
          <w:tab w:val="num" w:pos="720"/>
        </w:tabs>
      </w:pPr>
      <w:lvlJc w:val="left"/>
    </w:lvl>
    <w:lvl w:ilvl="1">
      <w:numFmt w:val="lowerLetter"/>
      <w:lvlText w:val="%2."/>
      <w:start w:val="1"/>
      <w:pPr>
        <w:ind w:left="1440"/>
        <w:ind w:hanging="360"/>
        <w:tabs>
          <w:tab w:val="num" w:pos="1440"/>
        </w:tabs>
      </w:pPr>
      <w:lvlJc w:val="left"/>
    </w:lvl>
    <w:lvl w:ilvl="2">
      <w:numFmt w:val="lowerLetter"/>
      <w:lvlText w:val="%3."/>
      <w:start w:val="1"/>
      <w:pPr>
        <w:ind w:left="2160"/>
        <w:ind w:hanging="360"/>
        <w:tabs>
          <w:tab w:val="num" w:pos="2160"/>
        </w:tabs>
      </w:pPr>
      <w:lvlJc w:val="left"/>
    </w:lvl>
    <w:lvl w:ilvl="3">
      <w:numFmt w:val="lowerLetter"/>
      <w:lvlText w:val="%4."/>
      <w:start w:val="1"/>
      <w:pPr>
        <w:ind w:left="2880"/>
        <w:ind w:hanging="360"/>
        <w:tabs>
          <w:tab w:val="num" w:pos="2880"/>
        </w:tabs>
      </w:pPr>
      <w:lvlJc w:val="left"/>
    </w:lvl>
    <w:lvl w:ilvl="4">
      <w:numFmt w:val="lowerLetter"/>
      <w:lvlText w:val="%5."/>
      <w:start w:val="1"/>
      <w:pPr>
        <w:ind w:left="3600"/>
        <w:ind w:hanging="360"/>
        <w:tabs>
          <w:tab w:val="num" w:pos="3600"/>
        </w:tabs>
      </w:pPr>
      <w:lvlJc w:val="left"/>
    </w:lvl>
    <w:lvl w:ilvl="5">
      <w:numFmt w:val="lowerLetter"/>
      <w:lvlText w:val="%6."/>
      <w:start w:val="1"/>
      <w:pPr>
        <w:ind w:left="4320"/>
        <w:ind w:hanging="360"/>
        <w:tabs>
          <w:tab w:val="num" w:pos="4320"/>
        </w:tabs>
      </w:pPr>
      <w:lvlJc w:val="left"/>
    </w:lvl>
    <w:lvl w:ilvl="6">
      <w:numFmt w:val="lowerLetter"/>
      <w:lvlText w:val="%7."/>
      <w:start w:val="1"/>
      <w:pPr>
        <w:ind w:left="5040"/>
        <w:ind w:hanging="360"/>
        <w:tabs>
          <w:tab w:val="num" w:pos="5040"/>
        </w:tabs>
      </w:pPr>
      <w:lvlJc w:val="left"/>
    </w:lvl>
    <w:lvl w:ilvl="7">
      <w:numFmt w:val="lowerLetter"/>
      <w:lvlText w:val="%8."/>
      <w:start w:val="1"/>
      <w:pPr>
        <w:ind w:left="5760"/>
        <w:ind w:hanging="360"/>
        <w:tabs>
          <w:tab w:val="num" w:pos="5760"/>
        </w:tabs>
      </w:pPr>
      <w:lvlJc w:val="left"/>
    </w:lvl>
    <w:lvl w:ilvl="8">
      <w:numFmt w:val="lowerLetter"/>
      <w:lvlText w:val="%9."/>
      <w:start w:val="1"/>
      <w:pPr>
        <w:ind w:left="6480"/>
        <w:ind w:hanging="360"/>
        <w:tabs>
          <w:tab w:val="num" w:pos="6480"/>
        </w:tabs>
      </w:pPr>
      <w:lvlJc w:val="left"/>
    </w:lvl>
  </w:abstractNum>
  <w:abstractNum w:abstractNumId="11">
    <w:multiLevelType w:val="hybridMultilevel"/>
    <w:nsid w:val="77B94F58"/>
    <w:tmpl w:val="2E42F106"/>
    <w:lvl w:ilvl="0" w:tplc="48CAD772">
      <w:numFmt w:val="bullet"/>
      <w:lvlText w:val="•"/>
      <w:start w:val="0"/>
      <w:rPr>
        <w:rFonts w:ascii="Arial" w:cs="Arial" w:hAnsi="Arial" w:eastAsiaTheme="minorHAnsi" w:hint="default"/>
      </w:rPr>
      <w:pPr>
        <w:ind w:left="720"/>
        <w:ind w:hanging="360"/>
      </w:pPr>
      <w:lvlJc w:val="left"/>
    </w:lvl>
    <w:lvl w:ilvl="1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1440"/>
        <w:ind w:hanging="360"/>
      </w:pPr>
      <w:lvlJc w:val="left"/>
    </w:lvl>
    <w:lvl w:ilvl="2" w:tentative="1" w:tplc="04050005">
      <w:numFmt w:val="bullet"/>
      <w:lvlText w:val=""/>
      <w:start w:val="1"/>
      <w:rPr>
        <w:rFonts w:ascii="Wingdings" w:hAnsi="Wingdings" w:hint="default"/>
      </w:rPr>
      <w:pPr>
        <w:ind w:left="2160"/>
        <w:ind w:hanging="360"/>
      </w:pPr>
      <w:lvlJc w:val="left"/>
    </w:lvl>
    <w:lvl w:ilvl="3" w:tentative="1" w:tplc="04050001">
      <w:numFmt w:val="bullet"/>
      <w:lvlText w:val=""/>
      <w:start w:val="1"/>
      <w:rPr>
        <w:rFonts w:ascii="Symbol" w:hAnsi="Symbol" w:hint="default"/>
      </w:rPr>
      <w:pPr>
        <w:ind w:left="2880"/>
        <w:ind w:hanging="360"/>
      </w:pPr>
      <w:lvlJc w:val="left"/>
    </w:lvl>
    <w:lvl w:ilvl="4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3600"/>
        <w:ind w:hanging="360"/>
      </w:pPr>
      <w:lvlJc w:val="left"/>
    </w:lvl>
    <w:lvl w:ilvl="5" w:tentative="1" w:tplc="04050005">
      <w:numFmt w:val="bullet"/>
      <w:lvlText w:val=""/>
      <w:start w:val="1"/>
      <w:rPr>
        <w:rFonts w:ascii="Wingdings" w:hAnsi="Wingdings" w:hint="default"/>
      </w:rPr>
      <w:pPr>
        <w:ind w:left="4320"/>
        <w:ind w:hanging="360"/>
      </w:pPr>
      <w:lvlJc w:val="left"/>
    </w:lvl>
    <w:lvl w:ilvl="6" w:tentative="1" w:tplc="04050001">
      <w:numFmt w:val="bullet"/>
      <w:lvlText w:val=""/>
      <w:start w:val="1"/>
      <w:rPr>
        <w:rFonts w:ascii="Symbol" w:hAnsi="Symbol" w:hint="default"/>
      </w:rPr>
      <w:pPr>
        <w:ind w:left="5040"/>
        <w:ind w:hanging="360"/>
      </w:pPr>
      <w:lvlJc w:val="left"/>
    </w:lvl>
    <w:lvl w:ilvl="7" w:tentative="1" w:tplc="04050003">
      <w:numFmt w:val="bullet"/>
      <w:lvlText w:val="o"/>
      <w:start w:val="1"/>
      <w:rPr>
        <w:rFonts w:ascii="Courier New" w:cs="Courier New" w:hAnsi="Courier New" w:hint="default"/>
      </w:rPr>
      <w:pPr>
        <w:ind w:left="5760"/>
        <w:ind w:hanging="360"/>
      </w:pPr>
      <w:lvlJc w:val="left"/>
    </w:lvl>
    <w:lvl w:ilvl="8" w:tentative="1" w:tplc="04050005">
      <w:numFmt w:val="bullet"/>
      <w:lvlText w:val=""/>
      <w:start w:val="1"/>
      <w:rPr>
        <w:rFonts w:ascii="Wingdings" w:hAnsi="Wingdings" w:hint="default"/>
      </w:rPr>
      <w:pPr>
        <w:ind w:left="6480"/>
        <w:ind w:hanging="360"/>
      </w:pPr>
      <w:lvlJc w:val="left"/>
    </w:lvl>
  </w:abstractNum>
  <w:abstractNum w:abstractNumId="12">
    <w:multiLevelType w:val="hybridMultilevel"/>
    <w:nsid w:val="7AD20F86"/>
    <w:tmpl w:val="5AC8FC60"/>
    <w:lvl w:ilvl="0" w:tplc="04050017">
      <w:numFmt w:val="lowerLetter"/>
      <w:lvlText w:val="%1)"/>
      <w:start w:val="1"/>
      <w:rPr>
        <w:rFonts w:hint="default"/>
      </w:rPr>
      <w:pPr>
        <w:ind w:left="363"/>
        <w:ind w:hanging="363"/>
        <w:tabs>
          <w:tab w:val="num" w:pos="363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3">
    <w:multiLevelType w:val="hybridMultilevel"/>
    <w:nsid w:val="7B8327DD"/>
    <w:tmpl w:val="8B3C008E"/>
    <w:lvl w:ilvl="0" w:tplc="7DE2ED94">
      <w:numFmt w:val="decimal"/>
      <w:lvlText w:val="%1."/>
      <w:start w:val="1"/>
      <w:rPr>
        <w:rFonts w:hint="default"/>
      </w:rPr>
      <w:pPr>
        <w:ind w:left="680"/>
        <w:ind w:hanging="340"/>
        <w:tabs>
          <w:tab w:val="num" w:pos="680"/>
        </w:tabs>
      </w:pPr>
      <w:lvlJc w:val="left"/>
    </w:lvl>
    <w:lvl w:ilvl="1" w:tentative="1" w:tplc="04050019">
      <w:numFmt w:val="lowerLetter"/>
      <w:lvlText w:val="%2."/>
      <w:start w:val="1"/>
      <w:pPr>
        <w:ind w:left="1440"/>
        <w:ind w:hanging="360"/>
      </w:pPr>
      <w:lvlJc w:val="left"/>
    </w:lvl>
    <w:lvl w:ilvl="2" w:tentative="1" w:tplc="0405001B">
      <w:numFmt w:val="lowerRoman"/>
      <w:lvlText w:val="%3."/>
      <w:start w:val="1"/>
      <w:pPr>
        <w:ind w:left="2160"/>
        <w:ind w:hanging="180"/>
      </w:pPr>
      <w:lvlJc w:val="right"/>
    </w:lvl>
    <w:lvl w:ilvl="3" w:tentative="1" w:tplc="0405000F">
      <w:numFmt w:val="decimal"/>
      <w:lvlText w:val="%4."/>
      <w:start w:val="1"/>
      <w:pPr>
        <w:ind w:left="2880"/>
        <w:ind w:hanging="360"/>
      </w:pPr>
      <w:lvlJc w:val="left"/>
    </w:lvl>
    <w:lvl w:ilvl="4" w:tentative="1" w:tplc="04050019">
      <w:numFmt w:val="lowerLetter"/>
      <w:lvlText w:val="%5."/>
      <w:start w:val="1"/>
      <w:pPr>
        <w:ind w:left="3600"/>
        <w:ind w:hanging="360"/>
      </w:pPr>
      <w:lvlJc w:val="left"/>
    </w:lvl>
    <w:lvl w:ilvl="5" w:tentative="1" w:tplc="0405001B">
      <w:numFmt w:val="lowerRoman"/>
      <w:lvlText w:val="%6."/>
      <w:start w:val="1"/>
      <w:pPr>
        <w:ind w:left="4320"/>
        <w:ind w:hanging="180"/>
      </w:pPr>
      <w:lvlJc w:val="right"/>
    </w:lvl>
    <w:lvl w:ilvl="6" w:tentative="1" w:tplc="0405000F">
      <w:numFmt w:val="decimal"/>
      <w:lvlText w:val="%7."/>
      <w:start w:val="1"/>
      <w:pPr>
        <w:ind w:left="5040"/>
        <w:ind w:hanging="360"/>
      </w:pPr>
      <w:lvlJc w:val="left"/>
    </w:lvl>
    <w:lvl w:ilvl="7" w:tentative="1" w:tplc="04050019">
      <w:numFmt w:val="lowerLetter"/>
      <w:lvlText w:val="%8."/>
      <w:start w:val="1"/>
      <w:pPr>
        <w:ind w:left="5760"/>
        <w:ind w:hanging="360"/>
      </w:pPr>
      <w:lvlJc w:val="left"/>
    </w:lvl>
    <w:lvl w:ilvl="8" w:tentative="1" w:tplc="0405001B">
      <w:numFmt w:val="lowerRoman"/>
      <w:lvlText w:val="%9."/>
      <w:start w:val="1"/>
      <w:pPr>
        <w:ind w:left="6480"/>
        <w:ind w:hanging="180"/>
      </w:pPr>
      <w:lvlJc w:val="right"/>
    </w:lvl>
  </w:abstractNum>
  <w:abstractNum w:abstractNumId="10121982">
    <w:multiLevelType w:val="hybridMultilevel"/>
    <w:lvl w:ilvl="0">
      <w:numFmt w:val="decimal"/>
      <w:lvlText w:val="%1."/>
      <w:start w:val="1"/>
      <w:pPr>
        <w:ind w:left="720"/>
        <w:ind w:hanging="360"/>
      </w:pPr>
    </w:lvl>
    <w:lvl w:ilvl="1">
      <w:numFmt w:val="decimal"/>
      <w:lvlText w:val="%2."/>
      <w:start w:val="1"/>
      <w:pPr>
        <w:ind w:left="1440"/>
        <w:ind w:hanging="1080"/>
      </w:pPr>
    </w:lvl>
    <w:lvl w:ilvl="2">
      <w:numFmt w:val="decimal"/>
      <w:lvlText w:val="%3."/>
      <w:start w:val="1"/>
      <w:pPr>
        <w:ind w:left="2160"/>
        <w:ind w:hanging="1980"/>
      </w:pPr>
    </w:lvl>
    <w:lvl w:ilvl="3">
      <w:numFmt w:val="decimal"/>
      <w:lvlText w:val="%4."/>
      <w:start w:val="1"/>
      <w:pPr>
        <w:ind w:left="2880"/>
        <w:ind w:hanging="2520"/>
      </w:pPr>
    </w:lvl>
    <w:lvl w:ilvl="4">
      <w:numFmt w:val="decimal"/>
      <w:lvlText w:val="%5."/>
      <w:start w:val="1"/>
      <w:pPr>
        <w:ind w:left="3600"/>
        <w:ind w:hanging="3240"/>
      </w:pPr>
    </w:lvl>
    <w:lvl w:ilvl="5">
      <w:numFmt w:val="decimal"/>
      <w:lvlText w:val="%6."/>
      <w:start w:val="1"/>
      <w:pPr>
        <w:ind w:left="4320"/>
        <w:ind w:hanging="4140"/>
      </w:pPr>
    </w:lvl>
    <w:lvl w:ilvl="6">
      <w:numFmt w:val="decimal"/>
      <w:lvlText w:val="%7."/>
      <w:start w:val="1"/>
      <w:pPr>
        <w:ind w:left="5040"/>
        <w:ind w:hanging="4680"/>
      </w:pPr>
    </w:lvl>
    <w:lvl w:ilvl="7">
      <w:numFmt w:val="decimal"/>
      <w:lvlText w:val="%8."/>
      <w:start w:val="1"/>
      <w:pPr>
        <w:ind w:left="5760"/>
        <w:ind w:hanging="5400"/>
      </w:pPr>
    </w:lvl>
    <w:lvl w:ilvl="8">
      <w:numFmt w:val="decimal"/>
      <w:lvlText w:val="%9."/>
      <w:start w:val="1"/>
      <w:pPr>
        <w:ind w:left="6480"/>
        <w:ind w:hanging="6300"/>
      </w:pPr>
    </w:lvl>
  </w:abstractNum>
  <w:num w:numId="1">
    <w:abstractNumId w:val="2"/>
  </w:num>
  <w:num w:numId="2">
    <w:abstractNumId w:val="13"/>
  </w:num>
  <w:num w:numId="3">
    <w:abstractNumId w:val="6"/>
  </w:num>
  <w:num w:numId="4">
    <w:abstractNumId w:val="5"/>
  </w:num>
  <w:num w:numId="5">
    <w:abstractNumId w:val="5"/>
  </w:num>
  <w:num w:numId="6">
    <w:abstractNumId w:val="5"/>
  </w:num>
  <w:num w:numId="7">
    <w:abstractNumId w:val="7"/>
  </w:num>
  <w:num w:numId="8">
    <w:abstractNumId w:val="9"/>
  </w:num>
  <w:num w:numId="9">
    <w:abstractNumId w:val="11"/>
  </w:num>
  <w:num w:numId="10">
    <w:abstractNumId w:val="0"/>
  </w:num>
  <w:num w:numId="11">
    <w:abstractNumId w:val="3"/>
  </w:num>
  <w:num w:numId="12">
    <w:abstractNumId w:val="1"/>
  </w:num>
  <w:num w:numId="13">
    <w:abstractNumId w:val="3"/>
    <w:lvlOverride w:ilvl="0">
      <w:startOverride w:val="1"/>
    </w:lvlOverride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12"/>
  </w:num>
  <w:num w:numId="17">
    <w:abstractNumId w:val="4"/>
  </w:num>
  <w:num w:numId="10121982">
    <w:abstractNumId w:val="10121982"/>
  </w:num>
</w:numbering>
</file>

<file path=word/settings.xml><?xml version="1.0" encoding="utf-8"?>
<w:setting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zoom w:percent="100"/>
  <w:removePersonalInformation/>
  <w:removeDateAndTime/>
  <w:proofState w:spelling="clean" w:grammar="clean"/>
  <w:attachedTemplate r:id="rId1"/>
  <w:documentProtection w:edit="forms" w:enforcement="0"/>
  <w:defaultTabStop w:val="709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4F4AA2F1"/>
  <w:rsids>
    <w:rsidRoot val="00B272BE"/>
    <w:rsid val="000154B9"/>
    <w:rsid val="00023100"/>
    <w:rsid val="00030B42"/>
    <w:rsid val="00063127"/>
    <w:rsid val="000662D5"/>
    <w:rsid val="00083F9C"/>
    <w:rsid val="00084778"/>
    <w:rsid val="0009307D"/>
    <w:rsid val="000931DC"/>
    <w:rsid val="00096553"/>
    <w:rsid val="000B4008"/>
    <w:rsid val="000D25CB"/>
    <w:rsid val="000E246A"/>
    <w:rsid val="00100CC7"/>
    <w:rsid val="00112484"/>
    <w:rsid val="00116DAA"/>
    <w:rsid val="0012291E"/>
    <w:rsid val="001231A5"/>
    <w:rsid val="0014134A"/>
    <w:rsid val="001416D1"/>
    <w:rsid val="00141D0F"/>
    <w:rsid val="00164D51"/>
    <w:rsid val="00174382"/>
    <w:rsid val="00180A92"/>
    <w:rsid val="0018164D"/>
    <w:rsid val="00182CA1"/>
    <w:rsid val="00187903"/>
    <w:rsid val="00190BDC"/>
    <w:rsid val="00192B35"/>
    <w:rsid val="00197BC2"/>
    <w:rsid val="001A301E"/>
    <w:rsid val="001C538F"/>
    <w:rsid val="001D09BF"/>
    <w:rsid val="001D6686"/>
    <w:rsid val="001E5514"/>
    <w:rsid val="001F6524"/>
    <w:rsid val="002006E6"/>
    <w:rsid val="002204E0"/>
    <w:rsid val="0023181D"/>
    <w:rsid val="002360A7"/>
    <w:rsid val="00236D86"/>
    <w:rsid val="00243C92"/>
    <w:rsid val="002653B9"/>
    <w:rsid val="00265AD1"/>
    <w:rsid val="00265BD2"/>
    <w:rsid val="00275D51"/>
    <w:rsid val="00297CFC"/>
    <w:rsid val="002A058B"/>
    <w:rsid val="002A19AD"/>
    <w:rsid val="002A21BD"/>
    <w:rsid val="002B0E8D"/>
    <w:rsid val="002B1CE4"/>
    <w:rsid val="002B3A17"/>
    <w:rsid val="002B76C2"/>
    <w:rsid val="002E13A2"/>
    <w:rsid val="002F1D12"/>
    <w:rsid val="00315342"/>
    <w:rsid val="00317A23"/>
    <w:rsid val="00331E0F"/>
    <w:rsid val="00344582"/>
    <w:rsid val="00351C70"/>
    <w:rsid val="00351E46"/>
    <w:rsid val="0038339F"/>
    <w:rsid val="00385805"/>
    <w:rsid val="00390E54"/>
    <w:rsid val="003A0EA9"/>
    <w:rsid val="003A18C8"/>
    <w:rsid val="003A2C1C"/>
    <w:rsid val="003A36B8"/>
    <w:rsid val="003A4AAB"/>
    <w:rsid val="003C11E5"/>
    <w:rsid val="003C3D0E"/>
    <w:rsid val="003D3759"/>
    <w:rsid val="003F6C3A"/>
    <w:rsid val="004150FA"/>
    <w:rsid val="0043278E"/>
    <w:rsid val="00443804"/>
    <w:rsid val="00450E9F"/>
    <w:rsid val="00465680"/>
    <w:rsid val="00487B44"/>
    <w:rsid val="00490837"/>
    <w:rsid val="004E2188"/>
    <w:rsid val="00500A0F"/>
    <w:rsid val="00500CC5"/>
    <w:rsid val="005018D6"/>
    <w:rsid val="0050508E"/>
    <w:rsid val="00507914"/>
    <w:rsid val="00515B20"/>
    <w:rsid val="0052541A"/>
    <w:rsid val="00547A4A"/>
    <w:rsid val="005653C1"/>
    <w:rsid val="00567889"/>
    <w:rsid val="00590BAF"/>
    <w:rsid val="005A0576"/>
    <w:rsid val="005A4F91"/>
    <w:rsid val="005A77F6"/>
    <w:rsid val="005E516C"/>
    <w:rsid val="005F0BB2"/>
    <w:rsid val="005F5EA8"/>
    <w:rsid val="00600048"/>
    <w:rsid val="00614512"/>
    <w:rsid val="00647526"/>
    <w:rsid val="006503E1"/>
    <w:rsid val="00663219"/>
    <w:rsid val="00670E47"/>
    <w:rsid val="00670E9A"/>
    <w:rsid val="0067143B"/>
    <w:rsid val="006756F4"/>
    <w:rsid val="006817AE"/>
    <w:rsid val="00682B55"/>
    <w:rsid val="006859B5"/>
    <w:rsid val="006A0E0A"/>
    <w:rsid val="006A4E7B"/>
    <w:rsid val="006B789F"/>
    <w:rsid val="006D6B59"/>
    <w:rsid val="006F2486"/>
    <w:rsid val="006F52CF"/>
    <w:rsid val="007111B1"/>
    <w:rsid val="00720C71"/>
    <w:rsid val="00721F0C"/>
    <w:rsid val="00722664"/>
    <w:rsid val="00725386"/>
    <w:rsid val="0073367B"/>
    <w:rsid val="0073725A"/>
    <w:rsid val="00744CB7"/>
    <w:rsid val="007664CD"/>
    <w:rsid val="007917CF"/>
    <w:rsid val="007928B6"/>
    <w:rsid val="007A28E6"/>
    <w:rsid val="007A426A"/>
    <w:rsid val="007B79CB"/>
    <w:rsid val="007C009D"/>
    <w:rsid val="007C2095"/>
    <w:rsid val="007D4B3A"/>
    <w:rsid val="007D6C32"/>
    <w:rsid val="007E43E4"/>
    <w:rsid val="007F6860"/>
    <w:rsid val="008029C7"/>
    <w:rsid val="00875C22"/>
    <w:rsid val="0089782A"/>
    <w:rsid val="008A4701"/>
    <w:rsid val="008B11B5"/>
    <w:rsid val="008C09FE"/>
    <w:rsid val="008C48E4"/>
    <w:rsid val="008D5E4A"/>
    <w:rsid val="008D7C11"/>
    <w:rsid val="008F5F85"/>
    <w:rsid val="009128DA"/>
    <w:rsid val="00921838"/>
    <w:rsid val="00941317"/>
    <w:rsid val="0094298A"/>
    <w:rsid val="00953135"/>
    <w:rsid val="00960F1A"/>
    <w:rsid val="0096610F"/>
    <w:rsid val="00967021"/>
    <w:rsid val="009705DE"/>
    <w:rsid val="009B4D29"/>
    <w:rsid val="009D61A5"/>
    <w:rsid val="009D6473"/>
    <w:rsid val="009D6AB8"/>
    <w:rsid val="00A0143E"/>
    <w:rsid val="00A11277"/>
    <w:rsid val="00A34D0A"/>
    <w:rsid val="00A350F3"/>
    <w:rsid val="00A41233"/>
    <w:rsid val="00A43FEB"/>
    <w:rsid val="00A51903"/>
    <w:rsid val="00A66A8D"/>
    <w:rsid val="00A83682"/>
    <w:rsid val="00A940CE"/>
    <w:rsid val="00AC0BC6"/>
    <w:rsid val="00AC31B6"/>
    <w:rsid val="00AC4DD4"/>
    <w:rsid val="00AC599E"/>
    <w:rsid val="00AD065F"/>
    <w:rsid val="00AD20D6"/>
    <w:rsid val="00AD5D6A"/>
    <w:rsid val="00AE0471"/>
    <w:rsid val="00AE46BA"/>
    <w:rsid val="00AE5E95"/>
    <w:rsid val="00B11C15"/>
    <w:rsid val="00B26D96"/>
    <w:rsid val="00B26DD3"/>
    <w:rsid val="00B272BE"/>
    <w:rsid val="00B52AB3"/>
    <w:rsid val="00B63637"/>
    <w:rsid val="00B813BF"/>
    <w:rsid val="00B82FE5"/>
    <w:rsid val="00BA4D0A"/>
    <w:rsid val="00BC19A5"/>
    <w:rsid val="00BC2934"/>
    <w:rsid val="00BC4BE6"/>
    <w:rsid val="00BC6790"/>
    <w:rsid val="00BE7EDE"/>
    <w:rsid val="00BF42A1"/>
    <w:rsid val="00BF6346"/>
    <w:rsid val="00C00119"/>
    <w:rsid val="00C10991"/>
    <w:rsid val="00C10DC2"/>
    <w:rsid val="00C201FC"/>
    <w:rsid val="00C37904"/>
    <w:rsid val="00C4022A"/>
    <w:rsid val="00C55417"/>
    <w:rsid val="00C80578"/>
    <w:rsid val="00C831F7"/>
    <w:rsid val="00C84E4C"/>
    <w:rsid val="00C94F41"/>
    <w:rsid val="00CE327B"/>
    <w:rsid val="00CE6B4F"/>
    <w:rsid val="00CF40F1"/>
    <w:rsid val="00CF5B47"/>
    <w:rsid val="00D16DBE"/>
    <w:rsid val="00D31ABF"/>
    <w:rsid val="00D32D2C"/>
    <w:rsid val="00D33C9B"/>
    <w:rsid val="00D469EE"/>
    <w:rsid val="00D63E74"/>
    <w:rsid val="00D6607C"/>
    <w:rsid val="00D72000"/>
    <w:rsid val="00D8159D"/>
    <w:rsid val="00D92CF2"/>
    <w:rsid val="00DB562C"/>
    <w:rsid val="00DB5BCA"/>
    <w:rsid val="00DD3C21"/>
    <w:rsid val="00E0094F"/>
    <w:rsid val="00E03503"/>
    <w:rsid val="00E0731B"/>
    <w:rsid val="00E13382"/>
    <w:rsid val="00E425FD"/>
    <w:rsid val="00E4733B"/>
    <w:rsid val="00E64D95"/>
    <w:rsid val="00E72165"/>
    <w:rsid val="00E779A6"/>
    <w:rsid val="00E77C68"/>
    <w:rsid val="00E81C72"/>
    <w:rsid val="00E81F9F"/>
    <w:rsid val="00E86BF2"/>
    <w:rsid val="00ED3D75"/>
    <w:rsid val="00F034CD"/>
    <w:rsid val="00F1450C"/>
    <w:rsid val="00F32E42"/>
    <w:rsid val="00F47833"/>
    <w:rsid val="00F736A4"/>
    <w:rsid val="00FA5E5B"/>
    <w:rsid val="00FB69C7"/>
    <w:rsid val="00FB7FE2"/>
    <w:rsid val="00FC01F6"/>
    <w:rsid val="00FC631F"/>
    <w:rsid val="00FE02ED"/>
  </w:rsids>
</w:settings>
</file>

<file path=word/styles.xml><?xml version="1.0" encoding="utf-8"?>
<w:styles xmlns:a="http://schemas.openxmlformats.org/drawingml/2006/main" xmlns:c="http://schemas.openxmlformats.org/drawingml/2006/chart" xmlns:dgm="http://schemas.openxmlformats.org/drawingml/2006/diagram" xmlns:lc="http://schemas.openxmlformats.org/drawingml/2006/lockedCanvas"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pic="http://schemas.openxmlformats.org/drawingml/2006/pictur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p14">
  <w:docDefaults>
    <w:rPrDefault>
      <w:rPr>
        <w:lang w:val="cs-CZ" w:eastAsia="en-US" w:bidi="ar-SA"/>
        <w:rFonts w:ascii="Merkury" w:eastAsiaTheme="minorHAnsi" w:hAnsiTheme="minorHAnsi" w:cstheme="minorBidi"/>
        <w:sz w:val="22"/>
        <w:szCs w:val="22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/>
    <w:lsdException w:name="heading 5" w:semiHidden="1" w:uiPriority="6" w:unhideWhenUsed="1" w:qFormat="1"/>
    <w:lsdException w:name="heading 6" w:semiHidden="1" w:uiPriority="6" w:unhideWhenUsed="1" w:qFormat="1"/>
    <w:lsdException w:name="heading 7" w:semiHidden="1" w:uiPriority="6" w:unhideWhenUsed="1" w:qFormat="1"/>
    <w:lsdException w:name="heading 8" w:semiHidden="1" w:uiPriority="6" w:unhideWhenUsed="1" w:qFormat="1"/>
    <w:lsdException w:name="heading 9" w:semiHidden="1" w:uiPriority="6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2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B82FE5"/>
    <w:pPr>
      <w:spacing w:after="0" w:line="192" w:lineRule="atLeast"/>
    </w:pPr>
    <w:rPr>
      <w:sz w:val="16"/>
    </w:rPr>
  </w:style>
  <w:style w:type="paragraph" w:styleId="Nadpis1">
    <w:name w:val="Heading 1"/>
    <w:qFormat/>
    <w:basedOn w:val="Normln"/>
    <w:next w:val="Normln"/>
    <w:link w:val="Nadpis1Char"/>
    <w:uiPriority w:val="6"/>
    <w:rsid w:val="00600048"/>
    <w:pPr>
      <w:keepNext/>
      <w:keepLines/>
      <w:outlineLvl w:val="0"/>
      <w:jc w:val="center"/>
      <w:spacing w:before="1344" w:after="1344" w:line="480" w:lineRule="atLeast"/>
    </w:pPr>
    <w:rPr>
      <w:rFonts w:ascii="Merkury" w:eastAsiaTheme="majorEastAsia" w:hAnsiTheme="majorHAnsi" w:cstheme="majorBidi"/>
      <w:sz w:val="40"/>
      <w:szCs w:val="32"/>
    </w:rPr>
  </w:style>
  <w:style w:type="paragraph" w:styleId="Nadpis2">
    <w:name w:val="Heading 2"/>
    <w:qFormat/>
    <w:basedOn w:val="Normln"/>
    <w:next w:val="Normln"/>
    <w:link w:val="Nadpis2Char"/>
    <w:uiPriority w:val="6"/>
    <w:rsid w:val="00C55417"/>
    <w:pPr>
      <w:keepNext/>
      <w:keepLines/>
      <w:outlineLvl w:val="1"/>
      <w:jc w:val="center"/>
      <w:contextualSpacing/>
      <w:spacing w:before="360" w:after="192"/>
    </w:pPr>
    <w:rPr>
      <w:rFonts w:ascii="Merkury" w:eastAsiaTheme="majorEastAsia" w:hAnsiTheme="majorHAnsi" w:cstheme="majorBidi"/>
      <w:szCs w:val="26"/>
    </w:rPr>
  </w:style>
  <w:style w:type="paragraph" w:styleId="Nadpis3">
    <w:name w:val="Heading 3"/>
    <w:qFormat/>
    <w:basedOn w:val="Normln"/>
    <w:next w:val="Normln"/>
    <w:link w:val="Nadpis3Char"/>
    <w:uiPriority w:val="6"/>
    <w:rsid w:val="00C831F7"/>
    <w:pPr>
      <w:keepNext/>
      <w:keepLines/>
      <w:outlineLvl w:val="2"/>
      <w:spacing w:before="192"/>
    </w:pPr>
    <w:rPr>
      <w:bCs/>
      <w:rFonts w:ascii="Merkury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6"/>
    <w:semiHidden/>
    <w:unhideWhenUsed/>
    <w:rsid w:val="00297CFC"/>
    <w:pPr>
      <w:keepNext/>
      <w:keepLines/>
      <w:outlineLvl w:val="3"/>
      <w:spacing w:before="240"/>
    </w:pPr>
    <w:rPr>
      <w:bCs/>
      <w:iCs/>
      <w:b/>
      <w:rFonts w:ascii="Merkury" w:eastAsiaTheme="majorEastAsia" w:hAnsiTheme="majorHAnsi" w:cstheme="majorBid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tblPr>
      <w:tblCellMar>
        <w:top w:w="0" w:type="dxa"/>
        <w:left w:w="108" w:type="dxa"/>
        <w:bottom w:w="0" w:type="dxa"/>
        <w:right w:w="108" w:type="dxa"/>
      </w:tblCellMar>
      <w:tblInd w:w="0" w:type="dxa"/>
    </w:tblPr>
    <w:uiPriority w:val="99"/>
    <w:semiHidden/>
    <w:unhideWhenUsed/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2B76C2"/>
    <w:pPr>
      <w:spacing w:line="240" w:lineRule="auto"/>
      <w:tabs>
        <w:tab w:val="center" w:pos="4536"/>
        <w:tab w:val="right" w:pos="9072"/>
      </w:tabs>
    </w:pPr>
    <w:rPr>
      <w:sz w:val="12"/>
    </w:rPr>
  </w:style>
  <w:style w:type="character" w:styleId="ZhlavChar">
    <w:name w:val="Záhlaví Char"/>
    <w:basedOn w:val="Standardnpsmoodstavce"/>
    <w:link w:val="Zhlav"/>
    <w:uiPriority w:val="99"/>
    <w:rsid w:val="002B76C2"/>
    <w:rPr>
      <w:sz w:val="12"/>
    </w:rPr>
  </w:style>
  <w:style w:type="paragraph" w:styleId="Zpat">
    <w:name w:val="footer"/>
    <w:basedOn w:val="Normln"/>
    <w:link w:val="ZpatChar"/>
    <w:uiPriority w:val="99"/>
    <w:unhideWhenUsed/>
    <w:rsid w:val="002B3A17"/>
    <w:pPr>
      <w:spacing w:line="168" w:lineRule="atLeast"/>
      <w:tabs>
        <w:tab w:val="center" w:pos="4536"/>
        <w:tab w:val="right" w:pos="9072"/>
      </w:tabs>
    </w:pPr>
    <w:rPr>
      <w:sz w:val="14"/>
    </w:rPr>
  </w:style>
  <w:style w:type="character" w:styleId="ZpatChar">
    <w:name w:val="Zápatí Char"/>
    <w:basedOn w:val="Standardnpsmoodstavce"/>
    <w:link w:val="Zpat"/>
    <w:uiPriority w:val="99"/>
    <w:rsid w:val="002B3A17"/>
    <w:rPr>
      <w:sz w:val="14"/>
    </w:rPr>
  </w:style>
  <w:style w:type="table" w:styleId="Mkatabulky">
    <w:name w:val="Table Grid"/>
    <w:basedOn w:val="Normlntabulka"/>
    <w:pPr>
      <w:spacing w:after="0" w:line="240" w:lineRule="auto"/>
    </w:pPr>
    <w:tblPr>
      <w:tblBorders>
        <w:top w:val="single" w:sz="4" w:color="auto" w:space="0"/>
        <w:bottom w:val="single" w:sz="4" w:color="auto" w:space="0"/>
        <w:left w:val="single" w:sz="4" w:color="auto" w:space="0"/>
        <w:right w:val="single" w:sz="4" w:color="auto" w:space="0"/>
        <w:insideH w:val="single" w:sz="4" w:color="auto" w:space="0"/>
        <w:insideV w:val="single" w:sz="4" w:color="auto" w:space="0"/>
      </w:tblBorders>
    </w:tblPr>
    <w:uiPriority w:val="39"/>
    <w:rsid w:val="00BA4D0A"/>
  </w:style>
  <w:style w:type="character" w:styleId="Zmnka1">
    <w:name w:val="Zmínka1"/>
    <w:basedOn w:val="Standardnpsmoodstavce"/>
    <w:uiPriority w:val="99"/>
    <w:semiHidden/>
    <w:unhideWhenUsed/>
    <w:rsid w:val="00063127"/>
    <w:rPr>
      <w:color w:val="2B579A"/>
      <w:shd w:fill="E6E6E6" w:color="auto" w:val="clear"/>
    </w:rPr>
  </w:style>
  <w:style w:type="character" w:styleId="Nadpis1Char">
    <w:name w:val="Nadpis 1 Char"/>
    <w:basedOn w:val="Standardnpsmoodstavce"/>
    <w:link w:val="Nadpis1"/>
    <w:uiPriority w:val="6"/>
    <w:rsid w:val="00B82FE5"/>
    <w:rPr>
      <w:rFonts w:ascii="Merkury" w:eastAsiaTheme="majorEastAsia" w:hAnsiTheme="majorHAnsi" w:cstheme="majorBidi"/>
      <w:sz w:val="40"/>
      <w:szCs w:val="32"/>
    </w:rPr>
  </w:style>
  <w:style w:type="character" w:styleId="Nadpis2Char">
    <w:name w:val="Nadpis 2 Char"/>
    <w:basedOn w:val="Standardnpsmoodstavce"/>
    <w:link w:val="Nadpis2"/>
    <w:uiPriority w:val="6"/>
    <w:rsid w:val="00B82FE5"/>
    <w:rPr>
      <w:rFonts w:ascii="Merkury" w:eastAsiaTheme="majorEastAsia" w:hAnsiTheme="majorHAnsi" w:cstheme="majorBidi"/>
      <w:sz w:val="1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0CC5"/>
    <w:pPr>
      <w:spacing w:line="240" w:lineRule="auto"/>
    </w:pPr>
    <w:rPr>
      <w:rFonts w:ascii="Tahoma" w:cs="Tahoma" w:hAnsi="Tahoma"/>
      <w:szCs w:val="16"/>
    </w:rPr>
  </w:style>
  <w:style w:type="character" w:styleId="TextbublinyChar">
    <w:name w:val="Text bubliny Char"/>
    <w:basedOn w:val="Standardnpsmoodstavce"/>
    <w:link w:val="Textbubliny"/>
    <w:uiPriority w:val="99"/>
    <w:semiHidden/>
    <w:rsid w:val="00500CC5"/>
    <w:rPr>
      <w:color w:val="616161"/>
      <w:rFonts w:ascii="Tahoma" w:cs="Tahoma" w:hAnsi="Tahoma"/>
      <w:sz w:val="16"/>
      <w:szCs w:val="16"/>
    </w:rPr>
  </w:style>
  <w:style w:type="paragraph" w:styleId="Nzev">
    <w:name w:val="Title"/>
    <w:qFormat/>
    <w:basedOn w:val="Normln"/>
    <w:next w:val="Normln"/>
    <w:link w:val="NzevChar"/>
    <w:uiPriority w:val="13"/>
    <w:rsid w:val="00351C70"/>
    <w:pPr>
      <w:jc w:val="center"/>
      <w:contextualSpacing/>
      <w:spacing w:after="320" w:line="480" w:lineRule="atLeast"/>
    </w:pPr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NzevChar">
    <w:name w:val="Název Char"/>
    <w:basedOn w:val="Standardnpsmoodstavce"/>
    <w:link w:val="Nzev"/>
    <w:uiPriority w:val="13"/>
    <w:rsid w:val="00351C70"/>
    <w:rPr>
      <w:spacing w:val="5"/>
      <w:kern w:val="28"/>
      <w:rFonts w:ascii="Merkury" w:eastAsiaTheme="majorEastAsia" w:hAnsiTheme="majorHAnsi" w:cstheme="majorBidi"/>
      <w:sz w:val="40"/>
      <w:szCs w:val="52"/>
    </w:rPr>
  </w:style>
  <w:style w:type="character" w:styleId="Zstupntext">
    <w:name w:val="Placeholder Text"/>
    <w:basedOn w:val="Standardnpsmoodstavce"/>
    <w:uiPriority w:val="99"/>
    <w:semiHidden/>
    <w:rsid w:val="00FB7FE2"/>
    <w:rPr>
      <w:color w:val="808080"/>
    </w:rPr>
  </w:style>
  <w:style w:type="paragraph" w:styleId="Revize">
    <w:name w:val="Revision"/>
    <w:hidden/>
    <w:uiPriority w:val="99"/>
    <w:semiHidden/>
    <w:rsid w:val="002A058B"/>
    <w:pPr>
      <w:spacing w:after="0" w:line="240" w:lineRule="auto"/>
    </w:pPr>
  </w:style>
  <w:style w:type="paragraph" w:styleId="Podnadpis">
    <w:name w:val="Subtitle"/>
    <w:qFormat/>
    <w:basedOn w:val="Normln"/>
    <w:next w:val="Normln"/>
    <w:link w:val="PodnadpisChar"/>
    <w:uiPriority w:val="13"/>
    <w:rsid w:val="00A350F3"/>
    <w:pPr>
      <w:spacing w:before="240" w:after="240"/>
    </w:pPr>
    <w:rPr>
      <w:iCs/>
      <w:b/>
      <w:rFonts w:ascii="Merkury" w:eastAsiaTheme="majorEastAsia" w:hAnsiTheme="majorHAnsi" w:cstheme="majorBidi"/>
      <w:sz w:val="28"/>
      <w:szCs w:val="24"/>
    </w:rPr>
  </w:style>
  <w:style w:type="character" w:styleId="PodnadpisChar">
    <w:name w:val="Podnadpis Char"/>
    <w:basedOn w:val="Standardnpsmoodstavce"/>
    <w:link w:val="Podnadpis"/>
    <w:uiPriority w:val="13"/>
    <w:rsid w:val="00A350F3"/>
    <w:rPr>
      <w:iCs/>
      <w:b/>
      <w:rFonts w:ascii="Merkury" w:eastAsiaTheme="majorEastAsia" w:hAnsiTheme="majorHAnsi" w:cstheme="majorBidi"/>
      <w:sz w:val="28"/>
      <w:szCs w:val="24"/>
    </w:rPr>
  </w:style>
  <w:style w:type="character" w:styleId="Zdraznnintenzivn">
    <w:name w:val="Intense Emphasis"/>
    <w:qFormat/>
    <w:basedOn w:val="Standardnpsmoodstavce"/>
    <w:uiPriority w:val="2"/>
    <w:rsid w:val="00174382"/>
    <w:rPr>
      <w:bCs/>
      <w:iCs/>
      <w:b/>
      <w:i/>
      <w:color w:val="auto"/>
    </w:rPr>
  </w:style>
  <w:style w:type="character" w:styleId="Hypertextovodkaz">
    <w:name w:val="Hyperlink"/>
    <w:basedOn w:val="Standardnpsmoodstavce"/>
    <w:uiPriority w:val="99"/>
    <w:unhideWhenUsed/>
    <w:rsid w:val="006859B5"/>
    <w:rPr>
      <w:u w:val="single"/>
      <w:color w:val="FF0000"/>
    </w:rPr>
  </w:style>
  <w:style w:type="character" w:styleId="Nadpis3Char">
    <w:name w:val="Nadpis 3 Char"/>
    <w:basedOn w:val="Standardnpsmoodstavce"/>
    <w:link w:val="Nadpis3"/>
    <w:uiPriority w:val="6"/>
    <w:rsid w:val="00B82FE5"/>
    <w:rPr>
      <w:bCs/>
      <w:rFonts w:ascii="Merkury" w:eastAsiaTheme="majorEastAsia" w:hAnsiTheme="majorHAnsi" w:cstheme="majorBidi"/>
      <w:sz w:val="16"/>
    </w:rPr>
  </w:style>
  <w:style w:type="character" w:styleId="Nadpis4Char">
    <w:name w:val="Nadpis 4 Char"/>
    <w:basedOn w:val="Standardnpsmoodstavce"/>
    <w:link w:val="Nadpis4"/>
    <w:uiPriority w:val="6"/>
    <w:semiHidden/>
    <w:rsid w:val="00B82FE5"/>
    <w:rPr>
      <w:bCs/>
      <w:iCs/>
      <w:b/>
      <w:rFonts w:ascii="Merkury" w:eastAsiaTheme="majorEastAsia" w:hAnsiTheme="majorHAnsi" w:cstheme="majorBidi"/>
      <w:sz w:val="16"/>
    </w:rPr>
  </w:style>
  <w:style w:type="paragraph" w:styleId="Podpisy">
    <w:name w:val="Podpisy"/>
    <w:qFormat/>
    <w:basedOn w:val="Normln"/>
    <w:link w:val="PodpisyChar"/>
    <w:uiPriority w:val="15"/>
    <w:rsid w:val="00500A0F"/>
  </w:style>
  <w:style w:type="character" w:styleId="PodpisyChar">
    <w:name w:val="Podpisy Char"/>
    <w:basedOn w:val="Standardnpsmoodstavce"/>
    <w:link w:val="Podpisy"/>
    <w:uiPriority w:val="15"/>
    <w:rsid w:val="00B82FE5"/>
    <w:rPr>
      <w:sz w:val="16"/>
    </w:rPr>
  </w:style>
  <w:style w:type="paragraph" w:styleId="Rokamsc">
    <w:name w:val="Rok a měsíc"/>
    <w:qFormat/>
    <w:basedOn w:val="Normln"/>
    <w:link w:val="RokamscChar"/>
    <w:uiPriority w:val="14"/>
    <w:rsid w:val="00351C70"/>
    <w:pPr>
      <w:jc w:val="center"/>
      <w:spacing w:line="240" w:lineRule="auto"/>
    </w:pPr>
    <w:rPr>
      <w:color w:val="010101"/>
      <w:sz w:val="40"/>
    </w:rPr>
  </w:style>
  <w:style w:type="paragraph" w:styleId="Odrky">
    <w:name w:val="Odrážky"/>
    <w:qFormat/>
    <w:basedOn w:val="Normln"/>
    <w:link w:val="OdrkyChar"/>
    <w:uiPriority w:val="8"/>
    <w:rsid w:val="00C55417"/>
    <w:pPr>
      <w:spacing w:before="100"/>
    </w:pPr>
  </w:style>
  <w:style w:type="character" w:styleId="RokamscChar">
    <w:name w:val="Rok a měsíc Char"/>
    <w:basedOn w:val="Standardnpsmoodstavce"/>
    <w:link w:val="Rokamsc"/>
    <w:uiPriority w:val="14"/>
    <w:rsid w:val="00B82FE5"/>
    <w:rPr>
      <w:color w:val="010101"/>
      <w:sz w:val="40"/>
    </w:rPr>
  </w:style>
  <w:style w:type="paragraph" w:styleId="Odstavecseseznamem">
    <w:name w:val="List Paragraph"/>
    <w:qFormat/>
    <w:basedOn w:val="Normln"/>
    <w:link w:val="OdstavecseseznamemChar"/>
    <w:uiPriority w:val="34"/>
    <w:rsid w:val="00C55417"/>
    <w:pPr>
      <w:ind w:left="720"/>
      <w:contextualSpacing/>
    </w:pPr>
  </w:style>
  <w:style w:type="character" w:styleId="OdrkyChar">
    <w:name w:val="Odrážky Char"/>
    <w:basedOn w:val="Standardnpsmoodstavce"/>
    <w:link w:val="Odrky"/>
    <w:uiPriority w:val="8"/>
    <w:rsid w:val="00B82FE5"/>
    <w:rPr>
      <w:sz w:val="16"/>
    </w:rPr>
  </w:style>
  <w:style w:type="paragraph" w:styleId="slovn">
    <w:name w:val="Číslování"/>
    <w:qFormat/>
    <w:basedOn w:val="Odstavecseseznamem"/>
    <w:link w:val="slovnChar"/>
    <w:uiPriority w:val="9"/>
    <w:rsid w:val="00CE327B"/>
    <w:pPr>
      <w:contextualSpacing w:val="0"/>
      <w:spacing w:before="100"/>
    </w:pPr>
  </w:style>
  <w:style w:type="character" w:styleId="OdstavecseseznamemChar">
    <w:name w:val="Odstavec se seznamem Char"/>
    <w:basedOn w:val="Standardnpsmoodstavce"/>
    <w:link w:val="Odstavecseseznamem"/>
    <w:uiPriority w:val="34"/>
    <w:rsid w:val="00C55417"/>
    <w:rPr>
      <w:sz w:val="16"/>
    </w:rPr>
  </w:style>
  <w:style w:type="character" w:styleId="slovnChar">
    <w:name w:val="Číslování Char"/>
    <w:basedOn w:val="OdstavecseseznamemChar"/>
    <w:link w:val="slovn"/>
    <w:uiPriority w:val="9"/>
    <w:rsid w:val="00B82FE5"/>
    <w:rPr>
      <w:sz w:val="16"/>
    </w:rPr>
  </w:style>
  <w:style w:type="paragraph" w:styleId="Zkladntext">
    <w:name w:val="Body Text"/>
    <w:basedOn w:val="Normln"/>
    <w:link w:val="ZkladntextChar"/>
    <w:semiHidden/>
    <w:unhideWhenUsed/>
    <w:rsid w:val="00875C22"/>
    <w:pPr>
      <w:widowControl w:val="0"/>
      <w:suppressAutoHyphens/>
      <w:spacing w:after="140" w:line="288" w:lineRule="auto"/>
    </w:pPr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character" w:styleId="ZkladntextChar">
    <w:name w:val="Základní text Char"/>
    <w:basedOn w:val="Standardnpsmoodstavce"/>
    <w:link w:val="Zkladntext"/>
    <w:semiHidden/>
    <w:rsid w:val="00875C22"/>
    <w:rPr>
      <w:kern w:val="2"/>
      <w:lang w:eastAsia="zh-CN" w:bidi="hi-IN"/>
      <w:color w:val="00000A"/>
      <w:rFonts w:ascii="Times New Roman" w:cs="Mangal" w:eastAsia="SimSun" w:hAnsi="Times New Roman"/>
      <w:sz w:val="24"/>
      <w:szCs w:val="24"/>
    </w:rPr>
  </w:style>
  <w:style w:type="paragraph" w:styleId="Bezmezer">
    <w:name w:val="No Spacing"/>
    <w:qFormat/>
    <w:uiPriority w:val="1"/>
    <w:rsid w:val="00875C22"/>
    <w:pPr>
      <w:widowControl w:val="0"/>
      <w:suppressAutoHyphens/>
      <w:spacing w:after="0" w:line="240" w:lineRule="auto"/>
    </w:pPr>
    <w:rPr>
      <w:lang w:eastAsia="cs-CZ"/>
      <w:rFonts w:ascii="Times New Roman" w:cs="Times New Roman" w:eastAsia="Arial Unicode MS" w:hAnsi="Times New Roman"/>
      <w:sz w:val="24"/>
      <w:szCs w:val="24"/>
    </w:rPr>
  </w:style>
  <w:style w:type="paragraph" w:styleId="Normal">
    <w:name w:val="Normal"/>
  </w:style>
  <w:style w:type="paragraph" w:styleId="Title">
    <w:name w:val="Title"/>
    <w:basedOn w:val="Normal"/>
    <w:pPr>
      <w:spacing w:after="300"/>
    </w:pPr>
    <w:rPr>
      <w:color w:val="17365D"/>
      <w:sz w:val="52"/>
    </w:rPr>
  </w:style>
  <w:style w:type="paragraph" w:styleId="Subtitle">
    <w:name w:val="Subtitle"/>
    <w:basedOn w:val="Normal"/>
    <w:rPr>
      <w:i/>
      <w:color w:val="4F81BD"/>
      <w:sz w:val="24"/>
    </w:rPr>
  </w:style>
  <w:style w:type="paragraph" w:styleId="Heading1">
    <w:name w:val="Heading 1"/>
    <w:basedOn w:val="Normal"/>
    <w:pPr>
      <w:spacing w:before="480"/>
    </w:pPr>
    <w:rPr>
      <w:b/>
      <w:color w:val="345A8A"/>
      <w:sz w:val="32"/>
    </w:rPr>
  </w:style>
  <w:style w:type="paragraph" w:styleId="Heading2">
    <w:name w:val="Heading 2"/>
    <w:basedOn w:val="Normal"/>
    <w:pPr>
      <w:spacing w:before="200"/>
    </w:pPr>
    <w:rPr>
      <w:b/>
      <w:color w:val="4F81BD"/>
      <w:sz w:val="26"/>
    </w:rPr>
  </w:style>
  <w:style w:type="paragraph" w:styleId="Heading3">
    <w:name w:val="Heading 3"/>
    <w:basedOn w:val="Normal"/>
    <w:pPr>
      <w:spacing w:before="200"/>
    </w:pPr>
    <w:rPr>
      <w:b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82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44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onv\Dropbox\2018\04-JFNF\06-A4\03-DOKUMENTY\DATA\JFNF-A4-VZOR-1-sloupec-Merkury.dotx" TargetMode="External"/></Relationships>
</file>

<file path=word/theme/theme1.xml><?xml version="1.0" encoding="utf-8"?>
<a:theme xmlns:a="http://schemas.openxmlformats.org/drawingml/2006/main" name="Motiv Office">
  <a:themeElements>
    <a:clrScheme name="TIC Brno">
      <a:dk1>
        <a:sysClr val="windowText" lastClr="000000"/>
      </a:dk1>
      <a:lt1>
        <a:sysClr val="window" lastClr="FFFFFF"/>
      </a:lt1>
      <a:dk2>
        <a:srgbClr val="616161"/>
      </a:dk2>
      <a:lt2>
        <a:srgbClr val="D8D8D9"/>
      </a:lt2>
      <a:accent1>
        <a:srgbClr val="FF0000"/>
      </a:accent1>
      <a:accent2>
        <a:srgbClr val="616161"/>
      </a:accent2>
      <a:accent3>
        <a:srgbClr val="0AA0EF"/>
      </a:accent3>
      <a:accent4>
        <a:srgbClr val="055077"/>
      </a:accent4>
      <a:accent5>
        <a:srgbClr val="713333"/>
      </a:accent5>
      <a:accent6>
        <a:srgbClr val="E36667"/>
      </a:accent6>
      <a:hlink>
        <a:srgbClr val="FF0000"/>
      </a:hlink>
      <a:folHlink>
        <a:srgbClr val="FF0000"/>
      </a:folHlink>
    </a:clrScheme>
    <a:fontScheme name="Merkury">
      <a:majorFont>
        <a:latin typeface="Merkury"/>
        <a:ea typeface=""/>
        <a:cs typeface=""/>
      </a:majorFont>
      <a:minorFont>
        <a:latin typeface="Merkury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JFNF-A4-VZOR-1-sloupec-Merkury.dotx</Template>
  <TotalTime>0</TotalTime>
  <Pages>1</Pages>
  <Words>301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2021-09-16T12:08:00Z</dcterms:created>
  <dcterms:modified xsi:type="dcterms:W3CDTF">2021-09-16T12:08:00Z</dcterms:modified>
</cp:coreProperties>
</file>